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F" w:rsidRDefault="00A542EF">
      <w:pPr>
        <w:ind w:right="-28"/>
        <w:rPr>
          <w:rFonts w:ascii="Arial" w:hAnsi="Arial"/>
          <w:sz w:val="8"/>
        </w:rPr>
      </w:pPr>
      <w:bookmarkStart w:id="0" w:name="_GoBack"/>
      <w:bookmarkEnd w:id="0"/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119"/>
        <w:gridCol w:w="2692"/>
      </w:tblGrid>
      <w:tr w:rsidR="00A542EF">
        <w:trPr>
          <w:cantSplit/>
          <w:trHeight w:val="1024"/>
        </w:trPr>
        <w:tc>
          <w:tcPr>
            <w:tcW w:w="3828" w:type="dxa"/>
            <w:tcBorders>
              <w:right w:val="nil"/>
            </w:tcBorders>
            <w:vAlign w:val="center"/>
          </w:tcPr>
          <w:p w:rsidR="00C14584" w:rsidRPr="00C14584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0B717C">
              <w:rPr>
                <w:rFonts w:ascii="Arial" w:hAnsi="Arial"/>
                <w:b/>
                <w:w w:val="99"/>
                <w:sz w:val="18"/>
              </w:rPr>
              <w:t>Planter</w:t>
            </w:r>
            <w:r w:rsidR="00951674"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B36C6D">
              <w:rPr>
                <w:rFonts w:ascii="Arial" w:hAnsi="Arial"/>
                <w:b/>
                <w:w w:val="99"/>
                <w:sz w:val="18"/>
              </w:rPr>
              <w:t>&amp; biosikkerhed</w:t>
            </w:r>
            <w:r>
              <w:rPr>
                <w:rFonts w:ascii="Arial" w:hAnsi="Arial"/>
                <w:b/>
                <w:sz w:val="16"/>
              </w:rPr>
              <w:br/>
              <w:t xml:space="preserve"> </w:t>
            </w:r>
            <w:r>
              <w:rPr>
                <w:rFonts w:ascii="Arial" w:hAnsi="Arial"/>
                <w:sz w:val="20"/>
              </w:rPr>
              <w:t>Landbrugsstyrelsen</w:t>
            </w:r>
            <w:r>
              <w:rPr>
                <w:rFonts w:ascii="Arial" w:hAnsi="Arial"/>
                <w:sz w:val="20"/>
              </w:rPr>
              <w:br/>
              <w:t xml:space="preserve"> </w:t>
            </w:r>
            <w:r>
              <w:rPr>
                <w:rFonts w:ascii="Arial" w:hAnsi="Arial"/>
                <w:sz w:val="16"/>
              </w:rPr>
              <w:t>Augustenborg Slot 3</w:t>
            </w:r>
            <w:r>
              <w:rPr>
                <w:rFonts w:ascii="Arial" w:hAnsi="Arial"/>
                <w:sz w:val="16"/>
              </w:rPr>
              <w:tab/>
              <w:t xml:space="preserve">Tlf.: </w:t>
            </w:r>
            <w:r>
              <w:rPr>
                <w:rFonts w:ascii="Arial" w:hAnsi="Arial"/>
                <w:sz w:val="14"/>
                <w:szCs w:val="14"/>
              </w:rPr>
              <w:t>33 95 80 00</w:t>
            </w:r>
            <w:r>
              <w:rPr>
                <w:rFonts w:ascii="Arial" w:hAnsi="Arial"/>
                <w:sz w:val="16"/>
              </w:rPr>
              <w:br/>
              <w:t xml:space="preserve"> 6440 Augustenborg</w:t>
            </w:r>
            <w:r>
              <w:rPr>
                <w:rFonts w:ascii="Arial" w:hAnsi="Arial"/>
                <w:sz w:val="16"/>
              </w:rPr>
              <w:tab/>
            </w:r>
            <w:r w:rsidR="00C14584" w:rsidRPr="00C14584">
              <w:rPr>
                <w:rFonts w:ascii="Arial" w:hAnsi="Arial"/>
                <w:sz w:val="14"/>
                <w:szCs w:val="14"/>
              </w:rPr>
              <w:t>Email: avlskontrol-froe@lbst.dk</w:t>
            </w:r>
          </w:p>
          <w:p w:rsidR="00A542EF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Att.:</w:t>
            </w:r>
            <w:r w:rsidR="00F634FB">
              <w:rPr>
                <w:rFonts w:ascii="Arial" w:hAnsi="Arial"/>
                <w:sz w:val="14"/>
                <w:szCs w:val="14"/>
                <w:lang w:val="en-US"/>
              </w:rPr>
              <w:t xml:space="preserve"> Team Plantetilsyn</w:t>
            </w:r>
            <w:r>
              <w:rPr>
                <w:rFonts w:ascii="Arial" w:hAnsi="Arial"/>
                <w:sz w:val="14"/>
                <w:lang w:val="en-US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542EF" w:rsidRDefault="00AE2422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noProof/>
                <w:color w:val="003127"/>
              </w:rPr>
              <w:drawing>
                <wp:inline distT="0" distB="0" distL="0" distR="0">
                  <wp:extent cx="838200" cy="5905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Plantesundhedskontrol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af frømarker med henblik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på eksport</w:t>
            </w:r>
          </w:p>
        </w:tc>
        <w:tc>
          <w:tcPr>
            <w:tcW w:w="2692" w:type="dxa"/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Avlskontrolnummer: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(udfyldes af 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>virksomheden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)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</w:p>
          <w:p w:rsidR="00A542EF" w:rsidRDefault="00A542EF" w:rsidP="00B36C6D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  </w:t>
            </w:r>
            <w:r w:rsidR="00B36C6D" w:rsidRPr="00B36C6D">
              <w:rPr>
                <w:rFonts w:ascii="Arial" w:hAnsi="Arial"/>
                <w:b/>
                <w:i/>
                <w:szCs w:val="24"/>
              </w:rPr>
              <w:t>A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66"/>
        <w:gridCol w:w="1692"/>
        <w:gridCol w:w="576"/>
        <w:gridCol w:w="935"/>
        <w:gridCol w:w="1474"/>
        <w:gridCol w:w="2353"/>
      </w:tblGrid>
      <w:tr w:rsidR="00A542EF" w:rsidTr="00CD613F">
        <w:trPr>
          <w:cantSplit/>
          <w:trHeight w:val="13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Firmaets anmeldelse</w:t>
            </w:r>
          </w:p>
        </w:tc>
        <w:tc>
          <w:tcPr>
            <w:tcW w:w="4726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Firmanavn og adresse: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DA60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53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Arealets beliggenhed</w:t>
            </w:r>
            <w:r w:rsidR="006D037C">
              <w:rPr>
                <w:rFonts w:ascii="Arial" w:hAnsi="Arial"/>
                <w:sz w:val="16"/>
              </w:rPr>
              <w:t>:</w:t>
            </w:r>
            <w:r w:rsidR="00271F5E">
              <w:rPr>
                <w:rFonts w:ascii="Arial" w:hAnsi="Arial"/>
                <w:sz w:val="16"/>
              </w:rPr>
              <w:t xml:space="preserve"> </w:t>
            </w:r>
            <w:r w:rsidR="006D037C">
              <w:rPr>
                <w:rFonts w:ascii="Arial" w:hAnsi="Arial"/>
                <w:sz w:val="16"/>
              </w:rPr>
              <w:t>koordinater, vejnavn og</w:t>
            </w:r>
            <w:r w:rsidR="00271F5E">
              <w:rPr>
                <w:rFonts w:ascii="Arial" w:hAnsi="Arial"/>
                <w:sz w:val="16"/>
              </w:rPr>
              <w:t xml:space="preserve"> postnummer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(Skitse skal vedlægges</w:t>
            </w:r>
            <w:r w:rsidR="006D037C">
              <w:rPr>
                <w:rFonts w:ascii="Arial" w:hAnsi="Arial"/>
                <w:i/>
                <w:sz w:val="16"/>
              </w:rPr>
              <w:t>)</w:t>
            </w:r>
          </w:p>
          <w:p w:rsidR="00A542EF" w:rsidRDefault="00A542EF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A542EF" w:rsidTr="00CD613F">
        <w:trPr>
          <w:cantSplit/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Arealets størrelse: 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C4292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ha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Udlægspartiets referencenummer og/eller mærke: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9F11A6">
        <w:trPr>
          <w:cantSplit/>
          <w:trHeight w:val="1176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4726" w:type="dxa"/>
            <w:gridSpan w:val="3"/>
            <w:tcBorders>
              <w:lef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Avlernavn</w:t>
            </w:r>
            <w:r w:rsidR="006D037C">
              <w:rPr>
                <w:rFonts w:ascii="Arial" w:hAnsi="Arial"/>
                <w:sz w:val="16"/>
              </w:rPr>
              <w:t xml:space="preserve"> og</w:t>
            </w:r>
            <w:r w:rsidR="006461E3">
              <w:rPr>
                <w:rFonts w:ascii="Arial" w:hAnsi="Arial"/>
                <w:sz w:val="16"/>
              </w:rPr>
              <w:t xml:space="preserve"> </w:t>
            </w:r>
            <w:r w:rsidR="00271F5E">
              <w:rPr>
                <w:rFonts w:ascii="Arial" w:hAnsi="Arial"/>
                <w:sz w:val="16"/>
              </w:rPr>
              <w:t>telefonnummer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338" w:type="dxa"/>
            <w:gridSpan w:val="4"/>
            <w:tcBorders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Frøfirmaets email-adresse:</w:t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Angives, hvis du vil have besked, når kontrolløren indsender prøve fra frømarken til analyse på laboratoriet.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FD0895" w:rsidTr="000202A1"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895" w:rsidRDefault="00FD0895">
            <w:pPr>
              <w:rPr>
                <w:rFonts w:ascii="Arial" w:hAnsi="Arial"/>
                <w:sz w:val="8"/>
              </w:rPr>
            </w:pPr>
          </w:p>
        </w:tc>
        <w:tc>
          <w:tcPr>
            <w:tcW w:w="3034" w:type="dxa"/>
            <w:gridSpan w:val="2"/>
            <w:tcBorders>
              <w:left w:val="nil"/>
            </w:tcBorders>
          </w:tcPr>
          <w:p w:rsidR="00FD0895" w:rsidRDefault="00FD0895" w:rsidP="00FD089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 xml:space="preserve">Planteart </w:t>
            </w:r>
            <w:r>
              <w:rPr>
                <w:rFonts w:ascii="Arial" w:hAnsi="Arial"/>
                <w:sz w:val="12"/>
                <w:szCs w:val="12"/>
              </w:rPr>
              <w:t>(botanisk):</w:t>
            </w:r>
          </w:p>
          <w:p w:rsidR="002E6D47" w:rsidRDefault="002E6D47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E6D47" w:rsidRDefault="00FD0895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Sort, kategori og generation:    </w:t>
            </w:r>
          </w:p>
          <w:p w:rsidR="00FD0895" w:rsidRDefault="002E6D47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16"/>
              </w:rPr>
              <w:t xml:space="preserve">                                                            </w:t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 w:rsidR="00FD0895" w:rsidRDefault="000202A1" w:rsidP="000202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Økologisk  </w:t>
            </w:r>
            <w:r w:rsidR="00FD0895">
              <w:rPr>
                <w:rFonts w:ascii="Arial" w:hAnsi="Arial"/>
                <w:sz w:val="16"/>
              </w:rPr>
              <w:t xml:space="preserve">Tidlig sort  </w:t>
            </w:r>
            <w:r w:rsidR="00592C81">
              <w:rPr>
                <w:rFonts w:ascii="Arial" w:hAnsi="Arial"/>
                <w:sz w:val="16"/>
              </w:rPr>
              <w:t xml:space="preserve"> </w:t>
            </w:r>
            <w:r w:rsidR="00FD0895">
              <w:rPr>
                <w:rFonts w:ascii="Arial" w:hAnsi="Arial"/>
                <w:sz w:val="16"/>
              </w:rPr>
              <w:t xml:space="preserve"> Sen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D0895">
              <w:rPr>
                <w:rFonts w:ascii="Arial" w:hAnsi="Arial"/>
                <w:sz w:val="16"/>
              </w:rPr>
              <w:t>sort</w:t>
            </w:r>
            <w:r w:rsidR="00FD0895"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B828E9">
              <w:rPr>
                <w:rFonts w:ascii="Arial" w:hAnsi="Arial"/>
                <w:sz w:val="20"/>
              </w:rPr>
              <w:t xml:space="preserve">                            </w:t>
            </w:r>
            <w:r w:rsidR="00B828E9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828E9">
              <w:rPr>
                <w:rFonts w:ascii="Arial" w:hAnsi="Arial"/>
                <w:sz w:val="20"/>
              </w:rPr>
              <w:instrText xml:space="preserve"> FORMTEXT </w:instrText>
            </w:r>
            <w:r w:rsidR="00B828E9">
              <w:rPr>
                <w:rFonts w:ascii="Arial" w:hAnsi="Arial"/>
                <w:sz w:val="20"/>
              </w:rPr>
            </w:r>
            <w:r w:rsidR="00B828E9">
              <w:rPr>
                <w:rFonts w:ascii="Arial" w:hAnsi="Arial"/>
                <w:sz w:val="20"/>
              </w:rPr>
              <w:fldChar w:fldCharType="separate"/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sz w:val="20"/>
              </w:rPr>
              <w:fldChar w:fldCharType="end"/>
            </w:r>
            <w:r w:rsidR="003D2F7C">
              <w:rPr>
                <w:rFonts w:ascii="Arial" w:hAnsi="Arial"/>
                <w:sz w:val="20"/>
              </w:rPr>
              <w:t xml:space="preserve">     </w:t>
            </w:r>
            <w:r w:rsidR="00FD0895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D0895">
              <w:rPr>
                <w:rFonts w:ascii="Arial" w:hAnsi="Arial"/>
                <w:sz w:val="20"/>
              </w:rPr>
              <w:instrText xml:space="preserve"> FORMTEXT </w:instrText>
            </w:r>
            <w:r w:rsidR="00FD0895">
              <w:rPr>
                <w:rFonts w:ascii="Arial" w:hAnsi="Arial"/>
                <w:sz w:val="20"/>
              </w:rPr>
            </w:r>
            <w:r w:rsidR="00FD0895">
              <w:rPr>
                <w:rFonts w:ascii="Arial" w:hAnsi="Arial"/>
                <w:sz w:val="20"/>
              </w:rPr>
              <w:fldChar w:fldCharType="separate"/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FD089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20"/>
              </w:rPr>
              <w:t xml:space="preserve">                                                                                             </w:t>
            </w:r>
            <w:r w:rsidR="003D2F7C">
              <w:rPr>
                <w:rFonts w:ascii="Arial" w:hAnsi="Arial"/>
                <w:sz w:val="16"/>
                <w:szCs w:val="16"/>
              </w:rPr>
              <w:t xml:space="preserve"> </w:t>
            </w:r>
            <w:r w:rsidR="00592C81">
              <w:rPr>
                <w:rFonts w:ascii="Arial" w:hAnsi="Arial"/>
                <w:sz w:val="16"/>
                <w:szCs w:val="16"/>
              </w:rPr>
              <w:t xml:space="preserve">   </w:t>
            </w:r>
            <w:r w:rsidR="003D2F7C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2353" w:type="dxa"/>
            <w:tcBorders>
              <w:right w:val="single" w:sz="12" w:space="0" w:color="auto"/>
            </w:tcBorders>
          </w:tcPr>
          <w:p w:rsidR="00FD0895" w:rsidRDefault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Tidligste høsttidspunkt (i dato):</w:t>
            </w:r>
          </w:p>
          <w:p w:rsidR="00FD0895" w:rsidRDefault="00FD0895">
            <w:pPr>
              <w:rPr>
                <w:rFonts w:ascii="Arial" w:hAnsi="Arial"/>
                <w:sz w:val="8"/>
                <w:szCs w:val="8"/>
              </w:rPr>
            </w:pPr>
          </w:p>
          <w:p w:rsidR="00FD0895" w:rsidRDefault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RPr="00B828E9" w:rsidTr="009F11A6">
        <w:trPr>
          <w:cantSplit/>
          <w:trHeight w:val="593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10064" w:type="dxa"/>
            <w:gridSpan w:val="7"/>
            <w:tcBorders>
              <w:left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Angivelse af bestemte skadegører avlskontrollen skal omfatte: </w:t>
            </w:r>
            <w:r>
              <w:rPr>
                <w:rFonts w:ascii="Arial" w:hAnsi="Arial"/>
                <w:sz w:val="12"/>
                <w:szCs w:val="12"/>
              </w:rPr>
              <w:t>(videnskabelige artsnavne og virusnavne på engelsk)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 xml:space="preserve">Bacterium: 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Fungus: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Insects: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Nematode: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Virus: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Weed: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Other: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 xml:space="preserve">Latent: 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A542EF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Not known to occur in Denmark:</w:t>
            </w: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CD613F">
        <w:trPr>
          <w:cantSplit/>
          <w:trHeight w:val="55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Dato: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Firmaets kontaktperson</w:t>
            </w:r>
            <w:r w:rsidR="00CD613F">
              <w:rPr>
                <w:rFonts w:ascii="Arial" w:hAnsi="Arial"/>
                <w:sz w:val="16"/>
              </w:rPr>
              <w:t xml:space="preserve"> og telefonnummer</w:t>
            </w:r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F26824">
        <w:trPr>
          <w:cantSplit/>
          <w:trHeight w:val="422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Landbrugsstyrelsens bedømmelse af avlen</w:t>
            </w: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30C9" w:rsidRDefault="00A542EF">
            <w:pPr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Dette felt må kun anvendes af Landbrugsstyrelsen    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/>
                <w:b/>
                <w:i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2"/>
                <w:szCs w:val="12"/>
              </w:rPr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end"/>
            </w:r>
            <w:bookmarkEnd w:id="3"/>
          </w:p>
          <w:p w:rsidR="00A542EF" w:rsidRPr="006130C9" w:rsidRDefault="00A542EF" w:rsidP="006130C9">
            <w:pPr>
              <w:tabs>
                <w:tab w:val="left" w:pos="2989"/>
              </w:tabs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6D037C">
      <w:pPr>
        <w:tabs>
          <w:tab w:val="left" w:pos="2977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10"/>
          <w:szCs w:val="10"/>
        </w:rPr>
        <w:t>GA 297 (02-2023</w:t>
      </w:r>
      <w:r w:rsidR="00A542EF" w:rsidRPr="00CF1035">
        <w:rPr>
          <w:rFonts w:ascii="Arial" w:hAnsi="Arial"/>
          <w:b/>
          <w:sz w:val="10"/>
          <w:szCs w:val="10"/>
        </w:rPr>
        <w:t>)</w:t>
      </w:r>
      <w:r w:rsidR="006D06BA" w:rsidRPr="00CF1035">
        <w:rPr>
          <w:rFonts w:ascii="Arial" w:hAnsi="Arial"/>
          <w:b/>
          <w:sz w:val="10"/>
          <w:szCs w:val="10"/>
        </w:rPr>
        <w:t xml:space="preserve"> 19-3210-000001</w:t>
      </w:r>
      <w:r w:rsidR="00A542EF">
        <w:rPr>
          <w:rFonts w:ascii="Arial" w:hAnsi="Arial"/>
          <w:sz w:val="8"/>
        </w:rPr>
        <w:tab/>
      </w:r>
      <w:r w:rsidR="00A542EF">
        <w:rPr>
          <w:rFonts w:ascii="Arial" w:hAnsi="Arial"/>
          <w:b/>
          <w:i/>
          <w:sz w:val="16"/>
        </w:rPr>
        <w:t>Denne attest må kun gengives i uddrag med Landbrugsstyrelsens skriftlige tilladelse.</w:t>
      </w:r>
    </w:p>
    <w:sectPr w:rsidR="00A542EF">
      <w:pgSz w:w="11906" w:h="16838" w:code="9"/>
      <w:pgMar w:top="0" w:right="510" w:bottom="0" w:left="56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5F" w:rsidRDefault="00957D5F">
      <w:r>
        <w:separator/>
      </w:r>
    </w:p>
  </w:endnote>
  <w:endnote w:type="continuationSeparator" w:id="0">
    <w:p w:rsidR="00957D5F" w:rsidRDefault="009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5F" w:rsidRDefault="00957D5F">
      <w:r>
        <w:separator/>
      </w:r>
    </w:p>
  </w:footnote>
  <w:footnote w:type="continuationSeparator" w:id="0">
    <w:p w:rsidR="00957D5F" w:rsidRDefault="0095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tc4PJvYzqbZDA5LRPl8SlmI3xCQkJ8XkyjE1tqtDAQwjUKTWqaRHPq5JenoIP8r0"/>
  </w:docVars>
  <w:rsids>
    <w:rsidRoot w:val="006130C9"/>
    <w:rsid w:val="00001DA9"/>
    <w:rsid w:val="000202A1"/>
    <w:rsid w:val="000B13E0"/>
    <w:rsid w:val="000B717C"/>
    <w:rsid w:val="000C5C23"/>
    <w:rsid w:val="00176727"/>
    <w:rsid w:val="001E6F4B"/>
    <w:rsid w:val="00271F5E"/>
    <w:rsid w:val="002E6D47"/>
    <w:rsid w:val="00310F09"/>
    <w:rsid w:val="00310F15"/>
    <w:rsid w:val="003B15D9"/>
    <w:rsid w:val="003D2F7C"/>
    <w:rsid w:val="004610AA"/>
    <w:rsid w:val="004732AC"/>
    <w:rsid w:val="00592C81"/>
    <w:rsid w:val="006130C9"/>
    <w:rsid w:val="006461E3"/>
    <w:rsid w:val="006D037C"/>
    <w:rsid w:val="006D06BA"/>
    <w:rsid w:val="00951674"/>
    <w:rsid w:val="00952927"/>
    <w:rsid w:val="00957D5F"/>
    <w:rsid w:val="009D0C78"/>
    <w:rsid w:val="009F11A6"/>
    <w:rsid w:val="00A27E40"/>
    <w:rsid w:val="00A542EF"/>
    <w:rsid w:val="00A92E9C"/>
    <w:rsid w:val="00AE2422"/>
    <w:rsid w:val="00B36C6D"/>
    <w:rsid w:val="00B828E9"/>
    <w:rsid w:val="00C14584"/>
    <w:rsid w:val="00C42927"/>
    <w:rsid w:val="00CD613F"/>
    <w:rsid w:val="00CF1035"/>
    <w:rsid w:val="00DA6023"/>
    <w:rsid w:val="00F05437"/>
    <w:rsid w:val="00F26824"/>
    <w:rsid w:val="00F41C93"/>
    <w:rsid w:val="00F634FB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B72F-4C56-41EB-A412-E9DBF8B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sz w:val="1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link w:val="Brdtekst2Tegn"/>
    <w:pPr>
      <w:spacing w:before="100" w:beforeAutospacing="1" w:after="100" w:afterAutospacing="1"/>
    </w:pPr>
    <w:rPr>
      <w:szCs w:val="24"/>
    </w:rPr>
  </w:style>
  <w:style w:type="character" w:customStyle="1" w:styleId="Brdtekst2Tegn">
    <w:name w:val="Brødtekst 2 Tegn"/>
    <w:link w:val="Brdtekst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92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5DBB-FBFA-4B58-A53B-FAFB2C1C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B81C758.dotm</Template>
  <TotalTime>1</TotalTime>
  <Pages>1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Jette Dau Andersen</dc:creator>
  <cp:keywords/>
  <cp:lastModifiedBy>Jette Dau Andersen</cp:lastModifiedBy>
  <cp:revision>2</cp:revision>
  <cp:lastPrinted>2023-03-14T11:54:00Z</cp:lastPrinted>
  <dcterms:created xsi:type="dcterms:W3CDTF">2023-03-23T13:22:00Z</dcterms:created>
  <dcterms:modified xsi:type="dcterms:W3CDTF">2023-03-23T13:22:00Z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C:\Users\hsp\AppData\Local\Temp\5\SJ20140718084443924 [DOK11135014].DOC</vt:lpwstr>
  </property>
  <property fmtid="{D5CDD505-2E9C-101B-9397-08002B2CF9AE}" pid="3" name="title">
    <vt:lpwstr>Formular GA 297 incl. vejledning (DOK11135014)</vt:lpwstr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