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816"/>
        <w:gridCol w:w="816"/>
        <w:gridCol w:w="567"/>
        <w:gridCol w:w="76"/>
        <w:gridCol w:w="71"/>
        <w:gridCol w:w="124"/>
        <w:gridCol w:w="850"/>
        <w:gridCol w:w="851"/>
        <w:gridCol w:w="850"/>
        <w:gridCol w:w="144"/>
        <w:gridCol w:w="426"/>
        <w:gridCol w:w="422"/>
        <w:gridCol w:w="784"/>
        <w:gridCol w:w="67"/>
        <w:gridCol w:w="850"/>
        <w:gridCol w:w="1123"/>
      </w:tblGrid>
      <w:tr w:rsidR="00DA4163" w:rsidTr="00DA4163">
        <w:trPr>
          <w:trHeight w:hRule="exact" w:val="1137"/>
        </w:trPr>
        <w:tc>
          <w:tcPr>
            <w:tcW w:w="6912" w:type="dxa"/>
            <w:gridSpan w:val="13"/>
          </w:tcPr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19685</wp:posOffset>
                  </wp:positionV>
                  <wp:extent cx="1946910" cy="582930"/>
                  <wp:effectExtent l="0" t="0" r="0" b="7620"/>
                  <wp:wrapNone/>
                  <wp:docPr id="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DA4163">
            <w:pPr>
              <w:ind w:left="8"/>
            </w:pPr>
          </w:p>
        </w:tc>
        <w:tc>
          <w:tcPr>
            <w:tcW w:w="2824" w:type="dxa"/>
            <w:gridSpan w:val="4"/>
          </w:tcPr>
          <w:p w:rsidR="00DA4163" w:rsidRPr="00890DF4" w:rsidRDefault="00DA4163" w:rsidP="00910617">
            <w:pPr>
              <w:rPr>
                <w:b/>
              </w:rPr>
            </w:pPr>
            <w:r w:rsidRPr="00890DF4">
              <w:rPr>
                <w:b/>
              </w:rPr>
              <w:t>Forventet certifikatnr:</w:t>
            </w:r>
          </w:p>
          <w:p w:rsidR="00DA4163" w:rsidRPr="00890DF4" w:rsidRDefault="00DA4163" w:rsidP="00910617">
            <w:pPr>
              <w:rPr>
                <w:b/>
              </w:rPr>
            </w:pPr>
          </w:p>
          <w:p w:rsidR="00DA4163" w:rsidRDefault="00DA4163" w:rsidP="00910617"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bookmarkEnd w:id="0"/>
            <w:r w:rsidRPr="00890DF4">
              <w:rPr>
                <w:szCs w:val="24"/>
              </w:rPr>
              <w:fldChar w:fldCharType="end"/>
            </w:r>
          </w:p>
        </w:tc>
      </w:tr>
      <w:tr w:rsidR="00387541" w:rsidTr="00DA4163">
        <w:trPr>
          <w:trHeight w:hRule="exact" w:val="997"/>
        </w:trPr>
        <w:tc>
          <w:tcPr>
            <w:tcW w:w="9736" w:type="dxa"/>
            <w:gridSpan w:val="17"/>
          </w:tcPr>
          <w:p w:rsidR="00387541" w:rsidRDefault="00387541">
            <w:pPr>
              <w:rPr>
                <w:sz w:val="16"/>
                <w:szCs w:val="16"/>
              </w:rPr>
            </w:pPr>
          </w:p>
          <w:p w:rsidR="007450C6" w:rsidRDefault="007450C6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50C6">
              <w:rPr>
                <w:rFonts w:ascii="Arial" w:hAnsi="Arial" w:cs="Arial"/>
                <w:b/>
                <w:sz w:val="20"/>
              </w:rPr>
              <w:t>Herkomstkontrol med forstligt formeringsmateriale</w:t>
            </w:r>
          </w:p>
          <w:p w:rsidR="007450C6" w:rsidRDefault="007450C6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87541" w:rsidRPr="00387541" w:rsidRDefault="00387541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541">
              <w:rPr>
                <w:rFonts w:ascii="Arial" w:hAnsi="Arial" w:cs="Arial"/>
                <w:b/>
                <w:sz w:val="20"/>
              </w:rPr>
              <w:t>Anmeldelse af indsamling</w:t>
            </w:r>
          </w:p>
        </w:tc>
      </w:tr>
      <w:tr w:rsidR="00250CDA">
        <w:trPr>
          <w:trHeight w:hRule="exact" w:val="567"/>
        </w:trPr>
        <w:tc>
          <w:tcPr>
            <w:tcW w:w="3174" w:type="dxa"/>
            <w:gridSpan w:val="5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Skovdistriktet</w:t>
            </w:r>
          </w:p>
          <w:bookmarkStart w:id="1" w:name="Tekst2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6562" w:type="dxa"/>
            <w:gridSpan w:val="12"/>
          </w:tcPr>
          <w:p w:rsidR="00FF4448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Agter ved skovfrøhandler/Agter selv</w:t>
            </w:r>
          </w:p>
          <w:bookmarkStart w:id="2" w:name="Tekst1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50CDA">
        <w:trPr>
          <w:trHeight w:hRule="exact" w:val="567"/>
        </w:trPr>
        <w:tc>
          <w:tcPr>
            <w:tcW w:w="3174" w:type="dxa"/>
            <w:gridSpan w:val="5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At lade indsamle frø/plantematr. af</w:t>
            </w:r>
          </w:p>
          <w:p w:rsidR="00835315" w:rsidRPr="00890DF4" w:rsidRDefault="00835315">
            <w:pPr>
              <w:rPr>
                <w:szCs w:val="24"/>
              </w:rPr>
            </w:pPr>
          </w:p>
        </w:tc>
        <w:tc>
          <w:tcPr>
            <w:tcW w:w="4522" w:type="dxa"/>
            <w:gridSpan w:val="9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Træart</w:t>
            </w:r>
          </w:p>
          <w:bookmarkStart w:id="3" w:name="Tekst4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2040" w:type="dxa"/>
            <w:gridSpan w:val="3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Høstår</w:t>
            </w:r>
          </w:p>
          <w:bookmarkStart w:id="4" w:name="Tekst5"/>
          <w:p w:rsidR="00835315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4"/>
          </w:p>
        </w:tc>
      </w:tr>
      <w:tr w:rsidR="00D159F1">
        <w:trPr>
          <w:trHeight w:hRule="exact" w:val="567"/>
        </w:trPr>
        <w:tc>
          <w:tcPr>
            <w:tcW w:w="9736" w:type="dxa"/>
            <w:gridSpan w:val="17"/>
          </w:tcPr>
          <w:p w:rsidR="00D159F1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Avlssted: Skov og afd.</w:t>
            </w:r>
          </w:p>
          <w:bookmarkStart w:id="5" w:name="Tekst6"/>
          <w:p w:rsidR="00835315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5"/>
          </w:p>
        </w:tc>
      </w:tr>
      <w:tr w:rsidR="00910617">
        <w:trPr>
          <w:trHeight w:hRule="exact" w:val="567"/>
        </w:trPr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frøavlsbevoksningen DK-F.nr.</w:t>
            </w:r>
          </w:p>
          <w:bookmarkStart w:id="6" w:name="Tekst7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bookmarkEnd w:id="6"/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frøplantagen DK-FP nr.</w:t>
            </w:r>
          </w:p>
          <w:p w:rsidR="0053138C" w:rsidRPr="00890DF4" w:rsidRDefault="00F34CBB">
            <w:pPr>
              <w:rPr>
                <w:sz w:val="16"/>
                <w:szCs w:val="16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tc>
          <w:tcPr>
            <w:tcW w:w="3246" w:type="dxa"/>
            <w:gridSpan w:val="5"/>
          </w:tcPr>
          <w:p w:rsidR="0053138C" w:rsidRPr="00890DF4" w:rsidRDefault="00910617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klonbevoksningen</w:t>
            </w:r>
            <w:r w:rsidR="0053138C" w:rsidRPr="00890DF4">
              <w:rPr>
                <w:sz w:val="16"/>
                <w:szCs w:val="16"/>
              </w:rPr>
              <w:t xml:space="preserve"> DK-K nr.</w:t>
            </w:r>
          </w:p>
          <w:bookmarkStart w:id="7" w:name="Tekst8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7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7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Præcis lokalitet/adresse på indsamlingssted (angiv gerne koordinater)</w:t>
            </w:r>
          </w:p>
          <w:bookmarkStart w:id="8" w:name="Tekst9"/>
          <w:p w:rsidR="0053138C" w:rsidRPr="00890DF4" w:rsidRDefault="00F34CBB" w:rsidP="0053138C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8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7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Bemærkninger:</w:t>
            </w:r>
          </w:p>
          <w:bookmarkStart w:id="9" w:name="Tekst11"/>
          <w:p w:rsidR="0053138C" w:rsidRPr="00890DF4" w:rsidRDefault="00F34CBB" w:rsidP="0053138C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9"/>
          </w:p>
        </w:tc>
      </w:tr>
      <w:tr w:rsidR="00D159F1">
        <w:trPr>
          <w:trHeight w:hRule="exact" w:val="1701"/>
        </w:trPr>
        <w:tc>
          <w:tcPr>
            <w:tcW w:w="9736" w:type="dxa"/>
            <w:gridSpan w:val="17"/>
          </w:tcPr>
          <w:p w:rsidR="00D159F1" w:rsidRPr="00890DF4" w:rsidRDefault="00D159F1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2304DF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0" w:name="Tekst46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0"/>
            <w:r w:rsidRPr="00890DF4">
              <w:rPr>
                <w:szCs w:val="24"/>
              </w:rPr>
              <w:tab/>
            </w:r>
            <w:bookmarkStart w:id="11" w:name="Tekst47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1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skovdistrikt</w:t>
            </w:r>
          </w:p>
        </w:tc>
      </w:tr>
      <w:tr w:rsidR="00D159F1">
        <w:trPr>
          <w:trHeight w:hRule="exact" w:val="1701"/>
        </w:trPr>
        <w:tc>
          <w:tcPr>
            <w:tcW w:w="9736" w:type="dxa"/>
            <w:gridSpan w:val="17"/>
          </w:tcPr>
          <w:p w:rsidR="0062405E" w:rsidRPr="00890DF4" w:rsidRDefault="0062405E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</w:t>
            </w:r>
            <w:r w:rsidR="0053138C" w:rsidRPr="00890DF4">
              <w:rPr>
                <w:sz w:val="16"/>
                <w:szCs w:val="16"/>
              </w:rPr>
              <w:t>skovfrøhandler e</w:t>
            </w:r>
            <w:r w:rsidRPr="00890DF4">
              <w:rPr>
                <w:sz w:val="16"/>
                <w:szCs w:val="16"/>
              </w:rPr>
              <w:t xml:space="preserve">r bekendt med reglerne </w:t>
            </w:r>
            <w:r w:rsidR="0053138C" w:rsidRPr="00890DF4">
              <w:rPr>
                <w:sz w:val="16"/>
                <w:szCs w:val="16"/>
              </w:rPr>
              <w:t>i</w:t>
            </w:r>
            <w:r w:rsidRPr="00890DF4">
              <w:rPr>
                <w:sz w:val="16"/>
                <w:szCs w:val="16"/>
              </w:rPr>
              <w:t xml:space="preserve"> bekendtgørelsen om </w:t>
            </w:r>
            <w:r w:rsidR="007450C6" w:rsidRPr="007450C6">
              <w:rPr>
                <w:sz w:val="16"/>
                <w:szCs w:val="16"/>
              </w:rPr>
              <w:t>forstligt formeringsmateriale</w:t>
            </w:r>
            <w:r w:rsidR="0053138C" w:rsidRPr="00890DF4">
              <w:rPr>
                <w:sz w:val="16"/>
                <w:szCs w:val="16"/>
              </w:rPr>
              <w:t>.</w:t>
            </w: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2" w:name="Tekst48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2"/>
            <w:r w:rsidRPr="00890DF4">
              <w:rPr>
                <w:szCs w:val="24"/>
              </w:rPr>
              <w:tab/>
            </w:r>
            <w:bookmarkStart w:id="13" w:name="Tekst49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3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skovfrøhandler</w:t>
            </w:r>
          </w:p>
        </w:tc>
      </w:tr>
      <w:tr w:rsidR="00D159F1">
        <w:trPr>
          <w:trHeight w:val="851"/>
        </w:trPr>
        <w:tc>
          <w:tcPr>
            <w:tcW w:w="9736" w:type="dxa"/>
            <w:gridSpan w:val="17"/>
          </w:tcPr>
          <w:p w:rsidR="008F59DB" w:rsidRPr="00890DF4" w:rsidRDefault="008F59DB" w:rsidP="00890DF4">
            <w:pPr>
              <w:jc w:val="center"/>
              <w:rPr>
                <w:b/>
              </w:rPr>
            </w:pPr>
          </w:p>
          <w:p w:rsidR="00D159F1" w:rsidRPr="00890DF4" w:rsidRDefault="008F59DB" w:rsidP="00890DF4">
            <w:pPr>
              <w:jc w:val="center"/>
              <w:rPr>
                <w:b/>
              </w:rPr>
            </w:pPr>
            <w:r w:rsidRPr="00890DF4">
              <w:rPr>
                <w:b/>
              </w:rPr>
              <w:t>Indberetning</w:t>
            </w:r>
          </w:p>
          <w:p w:rsidR="008F59DB" w:rsidRPr="00890DF4" w:rsidRDefault="008F59DB" w:rsidP="00890DF4">
            <w:pPr>
              <w:jc w:val="center"/>
              <w:rPr>
                <w:b/>
              </w:rPr>
            </w:pPr>
          </w:p>
          <w:p w:rsidR="008F59DB" w:rsidRPr="00890DF4" w:rsidRDefault="0053138C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Der</w:t>
            </w:r>
            <w:r w:rsidR="008F59DB" w:rsidRPr="00890DF4">
              <w:rPr>
                <w:sz w:val="16"/>
                <w:szCs w:val="16"/>
              </w:rPr>
              <w:t xml:space="preserve"> er indsamlet følgende mængder </w:t>
            </w:r>
            <w:r w:rsidRPr="00890DF4">
              <w:rPr>
                <w:sz w:val="16"/>
                <w:szCs w:val="16"/>
              </w:rPr>
              <w:t>k</w:t>
            </w:r>
            <w:r w:rsidR="008F59DB" w:rsidRPr="00890DF4">
              <w:rPr>
                <w:sz w:val="16"/>
                <w:szCs w:val="16"/>
              </w:rPr>
              <w:t>ogler/</w:t>
            </w:r>
            <w:r w:rsidRPr="00890DF4">
              <w:rPr>
                <w:sz w:val="16"/>
                <w:szCs w:val="16"/>
              </w:rPr>
              <w:t>f</w:t>
            </w:r>
            <w:r w:rsidR="008F59DB" w:rsidRPr="00890DF4">
              <w:rPr>
                <w:sz w:val="16"/>
                <w:szCs w:val="16"/>
              </w:rPr>
              <w:t>rø/</w:t>
            </w:r>
            <w:r w:rsidRPr="00890DF4">
              <w:rPr>
                <w:sz w:val="16"/>
                <w:szCs w:val="16"/>
              </w:rPr>
              <w:t>p</w:t>
            </w:r>
            <w:r w:rsidR="008F59DB" w:rsidRPr="00890DF4">
              <w:rPr>
                <w:sz w:val="16"/>
                <w:szCs w:val="16"/>
              </w:rPr>
              <w:t>lantemateriale</w:t>
            </w:r>
            <w:r w:rsidRPr="00890DF4">
              <w:rPr>
                <w:sz w:val="16"/>
                <w:szCs w:val="16"/>
              </w:rPr>
              <w:t>:</w:t>
            </w:r>
          </w:p>
        </w:tc>
      </w:tr>
      <w:tr w:rsidR="00910617">
        <w:trPr>
          <w:trHeight w:hRule="exact" w:val="567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Dato</w:t>
            </w:r>
          </w:p>
        </w:tc>
        <w:bookmarkStart w:id="14" w:name="Tekst13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kst14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kst15"/>
        <w:tc>
          <w:tcPr>
            <w:tcW w:w="838" w:type="dxa"/>
            <w:gridSpan w:val="4"/>
            <w:vAlign w:val="center"/>
          </w:tcPr>
          <w:p w:rsidR="0062405E" w:rsidRDefault="00C93174" w:rsidP="00AF03CE"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kst16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kst17"/>
        <w:tc>
          <w:tcPr>
            <w:tcW w:w="851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kst18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kst19"/>
        <w:tc>
          <w:tcPr>
            <w:tcW w:w="992" w:type="dxa"/>
            <w:gridSpan w:val="3"/>
            <w:vAlign w:val="center"/>
          </w:tcPr>
          <w:p w:rsidR="0062405E" w:rsidRDefault="00C93174" w:rsidP="00AF03CE">
            <w:r>
              <w:fldChar w:fldCharType="begin">
                <w:ffData>
                  <w:name w:val="Tekst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kst20"/>
        <w:tc>
          <w:tcPr>
            <w:tcW w:w="851" w:type="dxa"/>
            <w:gridSpan w:val="2"/>
            <w:vAlign w:val="center"/>
          </w:tcPr>
          <w:p w:rsidR="0062405E" w:rsidRDefault="00C93174" w:rsidP="00AF03CE"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kst21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23" w:type="dxa"/>
            <w:vAlign w:val="center"/>
          </w:tcPr>
          <w:p w:rsidR="0062405E" w:rsidRPr="00890DF4" w:rsidRDefault="00D94DF8" w:rsidP="00890DF4">
            <w:pPr>
              <w:jc w:val="center"/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alt</w:t>
            </w:r>
          </w:p>
        </w:tc>
      </w:tr>
      <w:tr w:rsidR="00910617">
        <w:trPr>
          <w:trHeight w:hRule="exact" w:val="567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Hl/kg/stk.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Pr="00890DF4" w:rsidRDefault="003C1348" w:rsidP="00AF03CE">
            <w:pPr>
              <w:rPr>
                <w:b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617">
        <w:trPr>
          <w:trHeight w:hRule="exact" w:val="567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Sign.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9F1">
        <w:trPr>
          <w:trHeight w:hRule="exact" w:val="1134"/>
        </w:trPr>
        <w:tc>
          <w:tcPr>
            <w:tcW w:w="9736" w:type="dxa"/>
            <w:gridSpan w:val="17"/>
          </w:tcPr>
          <w:p w:rsidR="00D159F1" w:rsidRPr="00890DF4" w:rsidRDefault="00D159F1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1C3D55" w:rsidRPr="00890DF4" w:rsidRDefault="00927360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23" w:name="Tekst50"/>
            <w:r w:rsidR="00CC1D9B">
              <w:rPr>
                <w:szCs w:val="24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C1D9B">
              <w:rPr>
                <w:szCs w:val="24"/>
                <w:u w:val="single"/>
              </w:rPr>
              <w:instrText xml:space="preserve"> FORMTEXT </w:instrText>
            </w:r>
            <w:r w:rsidR="00CC1D9B">
              <w:rPr>
                <w:szCs w:val="24"/>
                <w:u w:val="single"/>
              </w:rPr>
            </w:r>
            <w:r w:rsidR="00CC1D9B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CC1D9B">
              <w:rPr>
                <w:szCs w:val="24"/>
                <w:u w:val="single"/>
              </w:rPr>
              <w:fldChar w:fldCharType="end"/>
            </w:r>
            <w:bookmarkEnd w:id="23"/>
            <w:r w:rsidRPr="00890DF4">
              <w:rPr>
                <w:szCs w:val="24"/>
              </w:rPr>
              <w:tab/>
            </w:r>
            <w:bookmarkStart w:id="24" w:name="Tekst51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4"/>
            <w:r w:rsidRPr="00890DF4">
              <w:rPr>
                <w:szCs w:val="24"/>
              </w:rPr>
              <w:tab/>
            </w:r>
            <w:bookmarkStart w:id="25" w:name="Tekst52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5"/>
          </w:p>
          <w:p w:rsidR="001C3D55" w:rsidRPr="00890DF4" w:rsidRDefault="00AC3D12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Dato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Indsamlingsleder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Skovdistrikt eller skovpart</w:t>
            </w:r>
          </w:p>
        </w:tc>
      </w:tr>
      <w:tr w:rsidR="00D159F1">
        <w:trPr>
          <w:trHeight w:hRule="exact" w:val="567"/>
        </w:trPr>
        <w:tc>
          <w:tcPr>
            <w:tcW w:w="9736" w:type="dxa"/>
            <w:gridSpan w:val="17"/>
            <w:vAlign w:val="center"/>
          </w:tcPr>
          <w:p w:rsidR="00D159F1" w:rsidRPr="00890DF4" w:rsidRDefault="008F59DB" w:rsidP="00F34CB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klængstue har modtaget ovennævnte sending bestående af     </w:t>
            </w:r>
            <w:bookmarkStart w:id="26" w:name="Tekst42"/>
            <w:r w:rsidR="00F34CBB" w:rsidRPr="00890DF4">
              <w:rPr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4CBB" w:rsidRPr="00890DF4">
              <w:rPr>
                <w:szCs w:val="24"/>
              </w:rPr>
              <w:instrText xml:space="preserve"> FORMTEXT </w:instrText>
            </w:r>
            <w:r w:rsidR="00F34CBB" w:rsidRPr="00890DF4">
              <w:rPr>
                <w:szCs w:val="24"/>
              </w:rPr>
            </w:r>
            <w:r w:rsidR="00F34CBB"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F34CBB" w:rsidRPr="00890DF4">
              <w:rPr>
                <w:szCs w:val="24"/>
              </w:rPr>
              <w:fldChar w:fldCharType="end"/>
            </w:r>
            <w:bookmarkEnd w:id="26"/>
            <w:r w:rsidRPr="00890DF4">
              <w:rPr>
                <w:sz w:val="16"/>
                <w:szCs w:val="16"/>
              </w:rPr>
              <w:t xml:space="preserve">   stk./colli</w:t>
            </w:r>
          </w:p>
        </w:tc>
      </w:tr>
      <w:tr w:rsidR="008F59DB">
        <w:trPr>
          <w:trHeight w:hRule="exact" w:val="567"/>
        </w:trPr>
        <w:tc>
          <w:tcPr>
            <w:tcW w:w="3098" w:type="dxa"/>
            <w:gridSpan w:val="4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Eftermålt til</w:t>
            </w:r>
          </w:p>
          <w:bookmarkStart w:id="27" w:name="Tekst43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2966" w:type="dxa"/>
            <w:gridSpan w:val="7"/>
          </w:tcPr>
          <w:p w:rsidR="008F59DB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</w:t>
            </w:r>
            <w:r w:rsidR="008F59DB" w:rsidRPr="00890DF4">
              <w:rPr>
                <w:sz w:val="16"/>
                <w:szCs w:val="16"/>
              </w:rPr>
              <w:t>g               kogler/frø</w:t>
            </w:r>
          </w:p>
          <w:bookmarkStart w:id="28" w:name="Tekst44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3672" w:type="dxa"/>
            <w:gridSpan w:val="6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Bogført under vort nr.</w:t>
            </w:r>
          </w:p>
          <w:bookmarkStart w:id="29" w:name="Tekst45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9"/>
          </w:p>
        </w:tc>
      </w:tr>
      <w:tr w:rsidR="00D159F1" w:rsidTr="00DA4163">
        <w:trPr>
          <w:trHeight w:hRule="exact" w:val="1617"/>
        </w:trPr>
        <w:tc>
          <w:tcPr>
            <w:tcW w:w="9736" w:type="dxa"/>
            <w:gridSpan w:val="17"/>
          </w:tcPr>
          <w:p w:rsidR="00D159F1" w:rsidRPr="00890DF4" w:rsidRDefault="00D159F1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Default="001C3D55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DA4163" w:rsidRDefault="00DA4163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DA4163" w:rsidRDefault="00DA4163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DA4163" w:rsidRPr="00890DF4" w:rsidRDefault="00DA4163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5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30" w:name="Tekst53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0"/>
            <w:r w:rsidRPr="00890DF4">
              <w:rPr>
                <w:szCs w:val="24"/>
              </w:rPr>
              <w:tab/>
            </w:r>
            <w:bookmarkStart w:id="31" w:name="Tekst54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1"/>
          </w:p>
          <w:p w:rsidR="001C3D55" w:rsidRPr="00890DF4" w:rsidRDefault="00AC3D12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  <w:t>S</w:t>
            </w:r>
            <w:r w:rsidR="001C3D55" w:rsidRPr="00890DF4">
              <w:rPr>
                <w:sz w:val="16"/>
                <w:szCs w:val="16"/>
              </w:rPr>
              <w:t>tempel og underskrift for klængstue</w:t>
            </w:r>
          </w:p>
        </w:tc>
      </w:tr>
    </w:tbl>
    <w:p w:rsidR="00D159F1" w:rsidRDefault="00D159F1" w:rsidP="00DA4163"/>
    <w:sectPr w:rsidR="00D159F1" w:rsidSect="00F82D95">
      <w:pgSz w:w="11906" w:h="16838"/>
      <w:pgMar w:top="567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xJqvvdyoJb+d50GO4APMbsEV9jAZ1bQ8CP+bgdtuIfFsogSMAVCypOn+0QiFZ5PB"/>
  </w:docVars>
  <w:rsids>
    <w:rsidRoot w:val="00D159F1"/>
    <w:rsid w:val="00050FEC"/>
    <w:rsid w:val="00140054"/>
    <w:rsid w:val="001C3D55"/>
    <w:rsid w:val="00206E71"/>
    <w:rsid w:val="002304DF"/>
    <w:rsid w:val="00250CDA"/>
    <w:rsid w:val="00387541"/>
    <w:rsid w:val="00394002"/>
    <w:rsid w:val="003C1348"/>
    <w:rsid w:val="004E4F4E"/>
    <w:rsid w:val="00503358"/>
    <w:rsid w:val="0053138C"/>
    <w:rsid w:val="005D0B7E"/>
    <w:rsid w:val="00603C0D"/>
    <w:rsid w:val="0062405E"/>
    <w:rsid w:val="006D0A71"/>
    <w:rsid w:val="007074FB"/>
    <w:rsid w:val="0074018D"/>
    <w:rsid w:val="007450C6"/>
    <w:rsid w:val="00785DA3"/>
    <w:rsid w:val="007D20DE"/>
    <w:rsid w:val="00812B68"/>
    <w:rsid w:val="00835315"/>
    <w:rsid w:val="0083588C"/>
    <w:rsid w:val="00835E6D"/>
    <w:rsid w:val="00890DF4"/>
    <w:rsid w:val="008E6998"/>
    <w:rsid w:val="008F59DB"/>
    <w:rsid w:val="00910617"/>
    <w:rsid w:val="00927360"/>
    <w:rsid w:val="00A90997"/>
    <w:rsid w:val="00AB201A"/>
    <w:rsid w:val="00AC3D12"/>
    <w:rsid w:val="00AE3C99"/>
    <w:rsid w:val="00AF03CE"/>
    <w:rsid w:val="00B37659"/>
    <w:rsid w:val="00C0653D"/>
    <w:rsid w:val="00C56FCE"/>
    <w:rsid w:val="00C93174"/>
    <w:rsid w:val="00C93E24"/>
    <w:rsid w:val="00CB18B8"/>
    <w:rsid w:val="00CC1D9B"/>
    <w:rsid w:val="00D159F1"/>
    <w:rsid w:val="00D94DF8"/>
    <w:rsid w:val="00DA4163"/>
    <w:rsid w:val="00EA436E"/>
    <w:rsid w:val="00F34CBB"/>
    <w:rsid w:val="00F82D95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5402-B157-4F38-8493-9C08707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pp\Gartneri\SKABELON\Herkomst\Indsamlingsanmeldels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Indsamlingsanmeldelse.dot</Template>
  <TotalTime>0</TotalTime>
  <Pages>2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Tørnsø</dc:creator>
  <cp:keywords/>
  <cp:lastModifiedBy>Nanna Holst Larsen (LFST)</cp:lastModifiedBy>
  <cp:revision>2</cp:revision>
  <cp:lastPrinted>2008-01-04T14:50:00Z</cp:lastPrinted>
  <dcterms:created xsi:type="dcterms:W3CDTF">2022-01-13T13:53:00Z</dcterms:created>
  <dcterms:modified xsi:type="dcterms:W3CDTF">2022-01-13T13:53:00Z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