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387777" w:rsidTr="00387777"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387777" w:rsidRDefault="00387777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387777" w:rsidRDefault="00387777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77" w:rsidRDefault="00387777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</w:tcPr>
          <w:p w:rsidR="00E2050D" w:rsidRDefault="00387777" w:rsidP="00387777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  <w:r w:rsidRPr="00E2050D">
              <w:rPr>
                <w:b/>
                <w:spacing w:val="-3"/>
              </w:rPr>
              <w:t>Journalnr.</w:t>
            </w:r>
            <w:r w:rsidRPr="00E2050D">
              <w:rPr>
                <w:spacing w:val="-3"/>
              </w:rPr>
              <w:t xml:space="preserve"> </w:t>
            </w:r>
          </w:p>
          <w:p w:rsidR="00125B96" w:rsidRDefault="00387777" w:rsidP="00125B96">
            <w:pPr>
              <w:tabs>
                <w:tab w:val="left" w:pos="6663"/>
                <w:tab w:val="right" w:pos="10065"/>
              </w:tabs>
              <w:rPr>
                <w:spacing w:val="-3"/>
              </w:rPr>
            </w:pPr>
            <w:r w:rsidRPr="00E2050D">
              <w:rPr>
                <w:spacing w:val="-3"/>
              </w:rPr>
              <w:t>(</w:t>
            </w:r>
            <w:proofErr w:type="gramStart"/>
            <w:r w:rsidRPr="004814A9">
              <w:rPr>
                <w:spacing w:val="-3"/>
                <w:sz w:val="16"/>
                <w:szCs w:val="16"/>
              </w:rPr>
              <w:t>forbeholdt</w:t>
            </w:r>
            <w:proofErr w:type="gramEnd"/>
            <w:r w:rsidRPr="004814A9">
              <w:rPr>
                <w:spacing w:val="-3"/>
                <w:sz w:val="16"/>
                <w:szCs w:val="16"/>
              </w:rPr>
              <w:t xml:space="preserve"> </w:t>
            </w:r>
            <w:r w:rsidR="00EF13AC" w:rsidRPr="004814A9">
              <w:rPr>
                <w:spacing w:val="-3"/>
                <w:sz w:val="16"/>
                <w:szCs w:val="16"/>
              </w:rPr>
              <w:t>Landbrugs</w:t>
            </w:r>
            <w:r w:rsidRPr="004814A9">
              <w:rPr>
                <w:spacing w:val="-3"/>
                <w:sz w:val="16"/>
                <w:szCs w:val="16"/>
              </w:rPr>
              <w:t>styrelsen)</w:t>
            </w:r>
          </w:p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2025128301"/>
              <w:placeholder>
                <w:docPart w:val="6F1A2BD905CA4FA3BB9DDF0DC29FC16C"/>
              </w:placeholder>
              <w:showingPlcHdr/>
              <w:text/>
            </w:sdtPr>
            <w:sdtEndPr/>
            <w:sdtContent>
              <w:p w:rsidR="00387777" w:rsidRPr="00125B96" w:rsidRDefault="00125B96" w:rsidP="00125B96">
                <w:pPr>
                  <w:pStyle w:val="Default"/>
                  <w:spacing w:line="276" w:lineRule="auto"/>
                  <w:rPr>
                    <w:rFonts w:cstheme="minorHAnsi"/>
                    <w:color w:val="000000" w:themeColor="text1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</w:tc>
      </w:tr>
    </w:tbl>
    <w:p w:rsidR="00B2796C" w:rsidRPr="000A1067" w:rsidRDefault="00387777" w:rsidP="00084E87">
      <w:pPr>
        <w:pStyle w:val="Default"/>
        <w:spacing w:line="276" w:lineRule="auto"/>
        <w:rPr>
          <w:rFonts w:ascii="Georgia" w:hAnsi="Georgia" w:cstheme="minorHAnsi"/>
          <w:b/>
          <w:color w:val="003127" w:themeColor="accent2"/>
          <w:sz w:val="20"/>
          <w:szCs w:val="20"/>
        </w:rPr>
      </w:pPr>
      <w:r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>A</w:t>
      </w:r>
      <w:r w:rsidR="00EF2C99"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nsøgning om </w:t>
      </w:r>
      <w:r w:rsidR="003625C5"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ændring af </w:t>
      </w:r>
      <w:r w:rsidR="00EF2C99"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tilskud til erhvervsrettede jordfordelinger </w:t>
      </w:r>
    </w:p>
    <w:p w:rsidR="00EF2C99" w:rsidRPr="00E2050D" w:rsidRDefault="00B2796C" w:rsidP="00084E87">
      <w:pPr>
        <w:pStyle w:val="Default"/>
        <w:spacing w:line="276" w:lineRule="auto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   </w:t>
      </w:r>
      <w:r w:rsidR="00EF2C99"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- </w:t>
      </w:r>
      <w:r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   </w:t>
      </w:r>
      <w:r w:rsidR="00715CF6" w:rsidRPr="000A1067">
        <w:rPr>
          <w:rFonts w:ascii="Georgia" w:hAnsi="Georgia" w:cstheme="minorHAnsi"/>
          <w:b/>
          <w:color w:val="003127" w:themeColor="accent2"/>
          <w:sz w:val="20"/>
          <w:szCs w:val="20"/>
        </w:rPr>
        <w:t xml:space="preserve">arronderingsjordfordelinger </w:t>
      </w:r>
      <w:r w:rsidR="00715CF6" w:rsidRPr="00E2050D">
        <w:rPr>
          <w:rFonts w:ascii="Georgia" w:hAnsi="Georgia" w:cstheme="minorHAnsi"/>
          <w:b/>
          <w:color w:val="000000" w:themeColor="text1"/>
          <w:sz w:val="20"/>
          <w:szCs w:val="20"/>
        </w:rPr>
        <w:t>2019</w:t>
      </w:r>
    </w:p>
    <w:p w:rsidR="00B27537" w:rsidRPr="00E2050D" w:rsidRDefault="00B27537" w:rsidP="00084E87">
      <w:pPr>
        <w:pStyle w:val="Default"/>
        <w:spacing w:line="276" w:lineRule="auto"/>
        <w:rPr>
          <w:rFonts w:ascii="Georgia" w:hAnsi="Georgia" w:cstheme="minorHAnsi"/>
          <w:b/>
          <w:color w:val="000000" w:themeColor="text1"/>
          <w:sz w:val="20"/>
          <w:szCs w:val="20"/>
        </w:rPr>
      </w:pPr>
    </w:p>
    <w:p w:rsidR="00B27537" w:rsidRDefault="00EF2C99" w:rsidP="00084E87">
      <w:pPr>
        <w:pStyle w:val="Default"/>
        <w:spacing w:line="276" w:lineRule="auto"/>
        <w:rPr>
          <w:rFonts w:ascii="Georgia" w:hAnsi="Georgia" w:cstheme="minorHAnsi"/>
          <w:color w:val="000000" w:themeColor="text1"/>
          <w:sz w:val="20"/>
          <w:szCs w:val="20"/>
        </w:rPr>
      </w:pPr>
      <w:r w:rsidRPr="00E2050D">
        <w:rPr>
          <w:rFonts w:ascii="Georgia" w:hAnsi="Georgia" w:cstheme="minorHAnsi"/>
          <w:color w:val="000000" w:themeColor="text1"/>
          <w:sz w:val="20"/>
          <w:szCs w:val="20"/>
        </w:rPr>
        <w:t xml:space="preserve">Jf. bekendtgørelse nr. </w:t>
      </w:r>
      <w:r w:rsidR="00447B92" w:rsidRPr="00E2050D">
        <w:rPr>
          <w:rFonts w:ascii="Georgia" w:hAnsi="Georgia" w:cstheme="minorHAnsi"/>
          <w:color w:val="000000" w:themeColor="text1"/>
          <w:sz w:val="20"/>
          <w:szCs w:val="20"/>
        </w:rPr>
        <w:t xml:space="preserve">743 af 12. juli 2019 </w:t>
      </w:r>
      <w:r w:rsidRPr="00E2050D">
        <w:rPr>
          <w:rFonts w:ascii="Georgia" w:hAnsi="Georgia" w:cstheme="minorHAnsi"/>
          <w:color w:val="000000" w:themeColor="text1"/>
          <w:sz w:val="20"/>
          <w:szCs w:val="20"/>
        </w:rPr>
        <w:t xml:space="preserve">om tilskud til erhvervsrettede jordfordelinger mellem landbrugsejendomme.  </w:t>
      </w:r>
    </w:p>
    <w:p w:rsidR="003625C5" w:rsidRPr="000A1067" w:rsidRDefault="003625C5" w:rsidP="00084E87">
      <w:pPr>
        <w:pStyle w:val="Default"/>
        <w:spacing w:line="276" w:lineRule="auto"/>
        <w:rPr>
          <w:rFonts w:ascii="Georgia" w:hAnsi="Georgia" w:cstheme="minorHAnsi"/>
          <w:color w:val="003127" w:themeColor="accent2"/>
          <w:sz w:val="20"/>
          <w:szCs w:val="20"/>
        </w:rPr>
      </w:pPr>
    </w:p>
    <w:tbl>
      <w:tblPr>
        <w:tblStyle w:val="Tabel-Gitter"/>
        <w:tblW w:w="10190" w:type="dxa"/>
        <w:tblLook w:val="04A0" w:firstRow="1" w:lastRow="0" w:firstColumn="1" w:lastColumn="0" w:noHBand="0" w:noVBand="1"/>
      </w:tblPr>
      <w:tblGrid>
        <w:gridCol w:w="10190"/>
      </w:tblGrid>
      <w:tr w:rsidR="004F0EF7" w:rsidRPr="000A1067" w:rsidTr="00017165">
        <w:tc>
          <w:tcPr>
            <w:tcW w:w="10190" w:type="dxa"/>
            <w:shd w:val="clear" w:color="auto" w:fill="BFBFBF" w:themeFill="background1" w:themeFillShade="BF"/>
          </w:tcPr>
          <w:p w:rsidR="003625C5" w:rsidRPr="000A1067" w:rsidRDefault="003625C5" w:rsidP="00017165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3127" w:themeColor="accent2"/>
                <w:sz w:val="20"/>
                <w:szCs w:val="20"/>
              </w:rPr>
            </w:pPr>
            <w:r w:rsidRPr="000A1067">
              <w:rPr>
                <w:rFonts w:ascii="Georgia" w:hAnsi="Georgia" w:cstheme="minorHAnsi"/>
                <w:b/>
                <w:color w:val="003127" w:themeColor="accent2"/>
                <w:sz w:val="20"/>
                <w:szCs w:val="20"/>
              </w:rPr>
              <w:t>A. Ændring – beskriv kort hvad ændringen vedrører</w:t>
            </w:r>
          </w:p>
        </w:tc>
      </w:tr>
      <w:tr w:rsidR="004F0EF7" w:rsidRPr="00E2050D" w:rsidTr="00017165">
        <w:tc>
          <w:tcPr>
            <w:tcW w:w="10190" w:type="dxa"/>
            <w:tcBorders>
              <w:bottom w:val="single" w:sz="4" w:space="0" w:color="auto"/>
            </w:tcBorders>
          </w:tcPr>
          <w:p w:rsidR="003625C5" w:rsidRDefault="004F0EF7" w:rsidP="004F0EF7">
            <w:pPr>
              <w:pStyle w:val="Default"/>
              <w:tabs>
                <w:tab w:val="left" w:pos="3144"/>
              </w:tabs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642342449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960556063"/>
                    <w:placeholder>
                      <w:docPart w:val="A711851C60D444598FC124AC5AB12033"/>
                    </w:placeholder>
                    <w:showingPlcHdr/>
                    <w:text w:multiLine="1"/>
                  </w:sdtPr>
                  <w:sdtEndPr/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ab/>
            </w:r>
          </w:p>
          <w:p w:rsidR="004F0EF7" w:rsidRPr="00E2050D" w:rsidRDefault="004F0EF7" w:rsidP="004F0EF7">
            <w:pPr>
              <w:pStyle w:val="Default"/>
              <w:tabs>
                <w:tab w:val="left" w:pos="3144"/>
              </w:tabs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3625C5" w:rsidRPr="00E2050D" w:rsidRDefault="003625C5" w:rsidP="00084E87">
      <w:pPr>
        <w:pStyle w:val="Default"/>
        <w:spacing w:line="276" w:lineRule="auto"/>
        <w:rPr>
          <w:rFonts w:ascii="Georgia" w:hAnsi="Georgia" w:cstheme="minorHAnsi"/>
          <w:color w:val="000000" w:themeColor="text1"/>
          <w:sz w:val="20"/>
          <w:szCs w:val="20"/>
        </w:rPr>
      </w:pPr>
    </w:p>
    <w:p w:rsidR="00EF2C99" w:rsidRPr="00E2050D" w:rsidRDefault="00EF2C99" w:rsidP="00084E87">
      <w:pPr>
        <w:pStyle w:val="Default"/>
        <w:spacing w:line="276" w:lineRule="auto"/>
        <w:rPr>
          <w:rFonts w:ascii="Georgia" w:hAnsi="Georgia" w:cstheme="minorHAnsi"/>
          <w:color w:val="000000" w:themeColor="text1"/>
          <w:sz w:val="20"/>
          <w:szCs w:val="20"/>
        </w:rPr>
      </w:pPr>
    </w:p>
    <w:tbl>
      <w:tblPr>
        <w:tblStyle w:val="Tabel-Gitter"/>
        <w:tblW w:w="10190" w:type="dxa"/>
        <w:tblLook w:val="04A0" w:firstRow="1" w:lastRow="0" w:firstColumn="1" w:lastColumn="0" w:noHBand="0" w:noVBand="1"/>
      </w:tblPr>
      <w:tblGrid>
        <w:gridCol w:w="988"/>
        <w:gridCol w:w="848"/>
        <w:gridCol w:w="2227"/>
        <w:gridCol w:w="1300"/>
        <w:gridCol w:w="1551"/>
        <w:gridCol w:w="1445"/>
        <w:gridCol w:w="1831"/>
      </w:tblGrid>
      <w:tr w:rsidR="000F0485" w:rsidRPr="00E2050D" w:rsidTr="000F0485">
        <w:tc>
          <w:tcPr>
            <w:tcW w:w="10190" w:type="dxa"/>
            <w:gridSpan w:val="7"/>
            <w:shd w:val="clear" w:color="auto" w:fill="BFBFBF" w:themeFill="background1" w:themeFillShade="BF"/>
          </w:tcPr>
          <w:p w:rsidR="000F0485" w:rsidRPr="00E2050D" w:rsidRDefault="003625C5" w:rsidP="00084E87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B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. Projekttitel </w:t>
            </w:r>
          </w:p>
        </w:tc>
      </w:tr>
      <w:tr w:rsidR="000F0485" w:rsidRPr="00E2050D" w:rsidTr="000F0485">
        <w:tc>
          <w:tcPr>
            <w:tcW w:w="10190" w:type="dxa"/>
            <w:gridSpan w:val="7"/>
            <w:tcBorders>
              <w:bottom w:val="single" w:sz="4" w:space="0" w:color="auto"/>
            </w:tcBorders>
          </w:tcPr>
          <w:p w:rsidR="000F0485" w:rsidRPr="00E2050D" w:rsidRDefault="004F0EF7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032174375"/>
                <w:lock w:val="contentLocked"/>
                <w:placeholder>
                  <w:docPart w:val="DC4F1A93D7634796A5340789BE096BC6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676233636"/>
                    <w:placeholder>
                      <w:docPart w:val="D0C6FDA68F88414D8B980262BE266F92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tcBorders>
              <w:left w:val="nil"/>
              <w:right w:val="nil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shd w:val="clear" w:color="auto" w:fill="BFBFBF" w:themeFill="background1" w:themeFillShade="BF"/>
          </w:tcPr>
          <w:p w:rsidR="000F0485" w:rsidRPr="00E2050D" w:rsidRDefault="003625C5" w:rsidP="005500EA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C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. Ansøger </w:t>
            </w: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–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sammenslutningen</w:t>
            </w: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Navn: 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4F0EF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745143547"/>
                <w:lock w:val="contentLocked"/>
                <w:placeholder>
                  <w:docPart w:val="F68581C2E8AF40A3AF48FD570FD34ADA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626227957"/>
                    <w:placeholder>
                      <w:docPart w:val="CA9D453A024D42F2B8254552DE263BF9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Adresse: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767528423"/>
                <w:lock w:val="contentLocked"/>
                <w:placeholder>
                  <w:docPart w:val="A58BF587FC994CF181F2907C213D33DB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523365344"/>
                    <w:placeholder>
                      <w:docPart w:val="7D59ADE20AC1456E875B5968D19381A5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CVR.nr.:</w:t>
            </w:r>
            <w:proofErr w:type="gramEnd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521051450"/>
                <w:lock w:val="contentLocked"/>
                <w:placeholder>
                  <w:docPart w:val="53932AAF17FB41BB85A470C8BA906E51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770888982"/>
                    <w:placeholder>
                      <w:docPart w:val="8AB7B6FF6612427D9BB7BF5EC41E7A5D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rPr>
          <w:trHeight w:val="473"/>
        </w:trPr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17275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Nemkonto:</w:t>
            </w:r>
          </w:p>
        </w:tc>
        <w:tc>
          <w:tcPr>
            <w:tcW w:w="3527" w:type="dxa"/>
            <w:gridSpan w:val="2"/>
          </w:tcPr>
          <w:p w:rsidR="000F0485" w:rsidRPr="00E2050D" w:rsidRDefault="000F0485" w:rsidP="004F0EF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Bank: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521003838"/>
                <w:lock w:val="contentLocked"/>
                <w:placeholder>
                  <w:docPart w:val="0B23BEAD97C7422DBC700F24F95B244A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2018216856"/>
                    <w:placeholder>
                      <w:docPart w:val="AF8309EB5956406BA307B2139F5629E9"/>
                    </w:placeholder>
                    <w:showingPlcHdr/>
                    <w:text w:multiLine="1"/>
                  </w:sdtPr>
                  <w:sdtContent>
                    <w:r w:rsidR="004F0EF7"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  <w:tc>
          <w:tcPr>
            <w:tcW w:w="4827" w:type="dxa"/>
            <w:gridSpan w:val="3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Kontonr</w:t>
            </w:r>
            <w:proofErr w:type="spellEnd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406808701"/>
                <w:lock w:val="contentLocked"/>
                <w:placeholder>
                  <w:docPart w:val="F8214954AF2F40E48012E887DCCFFF94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454104493"/>
                    <w:placeholder>
                      <w:docPart w:val="79DA45839E974DE7AA5C58A62EF28DF0"/>
                    </w:placeholder>
                    <w:showingPlcHdr/>
                    <w:text w:multiLine="1"/>
                  </w:sdtPr>
                  <w:sdtContent>
                    <w:r w:rsidR="004F0EF7"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rPr>
          <w:trHeight w:val="472"/>
        </w:trPr>
        <w:tc>
          <w:tcPr>
            <w:tcW w:w="6914" w:type="dxa"/>
            <w:gridSpan w:val="5"/>
            <w:tcBorders>
              <w:bottom w:val="single" w:sz="4" w:space="0" w:color="auto"/>
            </w:tcBorders>
          </w:tcPr>
          <w:p w:rsidR="000F0485" w:rsidRPr="00E2050D" w:rsidRDefault="000F0485" w:rsidP="0017275F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Er sammenslutningens vedtægter og referater vedlagt ansøgningen?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942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95931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485" w:rsidRPr="00E2050D" w:rsidTr="000F0485">
        <w:tc>
          <w:tcPr>
            <w:tcW w:w="10190" w:type="dxa"/>
            <w:gridSpan w:val="7"/>
            <w:tcBorders>
              <w:left w:val="nil"/>
              <w:right w:val="nil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shd w:val="clear" w:color="auto" w:fill="BFBFBF" w:themeFill="background1" w:themeFillShade="BF"/>
          </w:tcPr>
          <w:p w:rsidR="000F0485" w:rsidRPr="00E2050D" w:rsidRDefault="003625C5" w:rsidP="005500EA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D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. Kontaktperson for sammenslutningen </w:t>
            </w:r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Navn: 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817535366"/>
                <w:lock w:val="contentLocked"/>
                <w:placeholder>
                  <w:docPart w:val="A982A954038542C59CE2BADED8EA2C56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487363471"/>
                    <w:placeholder>
                      <w:docPart w:val="2312AD8AFECC47EEBF6909CF60AE634D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Adresse:  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136007709"/>
                <w:lock w:val="contentLocked"/>
                <w:placeholder>
                  <w:docPart w:val="13EC2EE707B64D54BBB6489C2BE8071D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275528002"/>
                    <w:placeholder>
                      <w:docPart w:val="F83BD98611F3415BAEA07D57AE00DD86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Tlf.nr.: 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371840813"/>
                <w:lock w:val="contentLocked"/>
                <w:placeholder>
                  <w:docPart w:val="F3B452C2B74B4E46BB9FF412D0A3C477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980501430"/>
                    <w:placeholder>
                      <w:docPart w:val="757B7B23EAC44C3A9F79B6B3F7A390A5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c>
          <w:tcPr>
            <w:tcW w:w="1836" w:type="dxa"/>
            <w:gridSpan w:val="2"/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8354" w:type="dxa"/>
            <w:gridSpan w:val="5"/>
          </w:tcPr>
          <w:p w:rsidR="000F0485" w:rsidRPr="00E2050D" w:rsidRDefault="004F0EF7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859278969"/>
                <w:lock w:val="contentLocked"/>
                <w:placeholder>
                  <w:docPart w:val="890429F87C2F4A98895F124420F25EDB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656293168"/>
                    <w:placeholder>
                      <w:docPart w:val="35D681153A944098B4145FB60FE2D03D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</w:tc>
      </w:tr>
      <w:tr w:rsidR="000F0485" w:rsidRPr="00E2050D" w:rsidTr="000F0485"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Bemærkninger:</w:t>
            </w:r>
          </w:p>
        </w:tc>
        <w:tc>
          <w:tcPr>
            <w:tcW w:w="8354" w:type="dxa"/>
            <w:gridSpan w:val="5"/>
            <w:tcBorders>
              <w:bottom w:val="single" w:sz="4" w:space="0" w:color="auto"/>
            </w:tcBorders>
          </w:tcPr>
          <w:p w:rsidR="000F0485" w:rsidRPr="00E2050D" w:rsidRDefault="004F0EF7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154872436"/>
                <w:lock w:val="contentLocked"/>
                <w:placeholder>
                  <w:docPart w:val="434E529607BD41F7892DCAEEA960E2C2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2146967613"/>
                    <w:placeholder>
                      <w:docPart w:val="B51FFF64178A407A87C57D69AE15CCEE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tcBorders>
              <w:left w:val="nil"/>
              <w:right w:val="nil"/>
            </w:tcBorders>
          </w:tcPr>
          <w:p w:rsidR="000F0485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:rsidR="002D38AB" w:rsidRPr="00E2050D" w:rsidRDefault="002D38AB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:rsidR="000F0485" w:rsidRPr="00E2050D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shd w:val="clear" w:color="auto" w:fill="BFBFBF" w:themeFill="background1" w:themeFillShade="BF"/>
          </w:tcPr>
          <w:p w:rsidR="000F0485" w:rsidRPr="00E2050D" w:rsidRDefault="003625C5" w:rsidP="005500EA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E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. Den forventede </w:t>
            </w: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arronderingsmæssige forbedring </w:t>
            </w:r>
          </w:p>
        </w:tc>
      </w:tr>
      <w:tr w:rsidR="000F0485" w:rsidRPr="00E2050D" w:rsidTr="000F0485">
        <w:tc>
          <w:tcPr>
            <w:tcW w:w="6914" w:type="dxa"/>
            <w:gridSpan w:val="5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lastRenderedPageBreak/>
              <w:t xml:space="preserve">Forventet antal hektar omfordelt i det samlede projekt </w:t>
            </w:r>
            <w:r w:rsidR="00782A78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782A78" w:rsidRPr="000A1067">
              <w:rPr>
                <w:rFonts w:ascii="Georgia" w:hAnsi="Georgia" w:cstheme="minorHAnsi"/>
                <w:color w:val="003127" w:themeColor="accent2"/>
                <w:sz w:val="20"/>
                <w:szCs w:val="20"/>
              </w:rPr>
              <w:t>godkendt i tilsagn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7F62F9" w:rsidRDefault="000F0485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Antal hektar: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35325205"/>
                <w:lock w:val="contentLocked"/>
                <w:placeholder>
                  <w:docPart w:val="A5A4193CE3F84E28B1018BCB2A6E5CAC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437992024"/>
                    <w:placeholder>
                      <w:docPart w:val="E686AF25F1AA4386BA64A55E2176E04F"/>
                    </w:placeholder>
                    <w:showingPlcHdr/>
                    <w:text w:multiLine="1"/>
                  </w:sdtPr>
                  <w:sdtContent>
                    <w:r w:rsidR="004F0EF7"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82A78" w:rsidRPr="00E2050D" w:rsidTr="000F0485">
        <w:tc>
          <w:tcPr>
            <w:tcW w:w="6914" w:type="dxa"/>
            <w:gridSpan w:val="5"/>
          </w:tcPr>
          <w:p w:rsidR="00782A78" w:rsidRPr="000A1067" w:rsidRDefault="00782A78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3127" w:themeColor="accent2"/>
                <w:sz w:val="20"/>
                <w:szCs w:val="20"/>
              </w:rPr>
            </w:pPr>
            <w:r w:rsidRPr="000A1067">
              <w:rPr>
                <w:rFonts w:ascii="Georgia" w:hAnsi="Georgia" w:cstheme="minorHAnsi"/>
                <w:color w:val="003127" w:themeColor="accent2"/>
                <w:sz w:val="20"/>
                <w:szCs w:val="20"/>
              </w:rPr>
              <w:t>Forventet antal hektar omfordelt i det samlede projekt - efter ændring</w:t>
            </w:r>
          </w:p>
          <w:p w:rsidR="00782A78" w:rsidRPr="00782A78" w:rsidRDefault="00782A78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FF0000"/>
                <w:sz w:val="20"/>
                <w:szCs w:val="20"/>
              </w:rPr>
            </w:pPr>
          </w:p>
        </w:tc>
        <w:tc>
          <w:tcPr>
            <w:tcW w:w="3276" w:type="dxa"/>
            <w:gridSpan w:val="2"/>
          </w:tcPr>
          <w:p w:rsidR="007F62F9" w:rsidRDefault="00782A78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Antal hektar:</w:t>
            </w:r>
            <w:r w:rsidR="007F62F9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825084639"/>
                <w:placeholder>
                  <w:docPart w:val="5533AA5C452F486D862257B227127043"/>
                </w:placeholder>
                <w:showingPlcHdr/>
                <w:text w:multiLine="1"/>
              </w:sdtPr>
              <w:sdtEndPr/>
              <w:sdtContent>
                <w:r w:rsidR="007F62F9"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sdtContent>
            </w:sdt>
          </w:p>
          <w:p w:rsidR="00782A78" w:rsidRPr="00E2050D" w:rsidRDefault="00782A78" w:rsidP="003A01EE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6914" w:type="dxa"/>
            <w:gridSpan w:val="5"/>
          </w:tcPr>
          <w:p w:rsidR="000F0485" w:rsidRPr="00E2050D" w:rsidRDefault="00EF13AC" w:rsidP="00EF13AC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Forventet e</w:t>
            </w:r>
            <w:r w:rsidR="000F0485"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ffekt for det samlede projekt angivet som gennemsnit af reduceret køreafstand i kilometer</w:t>
            </w:r>
            <w:r w:rsidR="00782A78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– </w:t>
            </w:r>
            <w:r w:rsidR="00782A78" w:rsidRPr="000A1067">
              <w:rPr>
                <w:rFonts w:ascii="Georgia" w:hAnsi="Georgia" w:cstheme="minorHAnsi"/>
                <w:color w:val="003127" w:themeColor="accent2"/>
                <w:sz w:val="20"/>
                <w:szCs w:val="20"/>
              </w:rPr>
              <w:t>godkendt i tilsagn</w:t>
            </w:r>
          </w:p>
        </w:tc>
        <w:tc>
          <w:tcPr>
            <w:tcW w:w="3276" w:type="dxa"/>
            <w:gridSpan w:val="2"/>
          </w:tcPr>
          <w:p w:rsidR="007F62F9" w:rsidRDefault="000F0485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Antal km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(2 decimaler)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95281525"/>
                <w:placeholder>
                  <w:docPart w:val="8A610F8F70284527AACC620FA50BD0EF"/>
                </w:placeholder>
                <w:showingPlcHdr/>
                <w:text w:multiLine="1"/>
              </w:sdtPr>
              <w:sdtEndPr/>
              <w:sdtContent>
                <w:r w:rsidR="007F62F9"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sdtContent>
            </w:sdt>
          </w:p>
          <w:p w:rsidR="000F0485" w:rsidRPr="00E2050D" w:rsidRDefault="000F0485" w:rsidP="003A01EE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782A78" w:rsidRPr="00E2050D" w:rsidTr="000F0485">
        <w:tc>
          <w:tcPr>
            <w:tcW w:w="6914" w:type="dxa"/>
            <w:gridSpan w:val="5"/>
          </w:tcPr>
          <w:p w:rsidR="00782A78" w:rsidRDefault="00782A78" w:rsidP="00EF13AC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0A1067">
              <w:rPr>
                <w:rFonts w:ascii="Georgia" w:hAnsi="Georgia" w:cstheme="minorHAnsi"/>
                <w:color w:val="003127" w:themeColor="accent2"/>
                <w:sz w:val="20"/>
                <w:szCs w:val="20"/>
              </w:rPr>
              <w:t>Forventet effekt for det samlede projekt angivet som gennemsnit af reduceret køreafstand i kilometer – efter ændring</w:t>
            </w:r>
          </w:p>
        </w:tc>
        <w:tc>
          <w:tcPr>
            <w:tcW w:w="3276" w:type="dxa"/>
            <w:gridSpan w:val="2"/>
          </w:tcPr>
          <w:p w:rsidR="007F62F9" w:rsidRDefault="00782A78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Antal km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(2 decimaler)</w:t>
            </w:r>
            <w:r w:rsidR="007F62F9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869595449"/>
                <w:placeholder>
                  <w:docPart w:val="D4370134A4B84D2DB2FC8DF287990C46"/>
                </w:placeholder>
                <w:showingPlcHdr/>
                <w:text w:multiLine="1"/>
              </w:sdtPr>
              <w:sdtEndPr/>
              <w:sdtContent>
                <w:r w:rsidR="007F62F9"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sdtContent>
            </w:sdt>
          </w:p>
          <w:p w:rsidR="00782A78" w:rsidRPr="00E2050D" w:rsidRDefault="00782A78" w:rsidP="003A01EE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6914" w:type="dxa"/>
            <w:gridSpan w:val="5"/>
            <w:tcBorders>
              <w:bottom w:val="single" w:sz="4" w:space="0" w:color="auto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Kortmateriale (1:10.000) over det samlede projekt</w:t>
            </w:r>
            <w:r w:rsidR="00EF13AC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</w:t>
            </w:r>
            <w:r w:rsidR="00D91AD0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r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vedlagt</w:t>
            </w:r>
            <w:r w:rsidR="006771EF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hvis der er ændringer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: 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833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B9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39261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485" w:rsidRPr="00E2050D" w:rsidTr="000F0485">
        <w:trPr>
          <w:trHeight w:val="637"/>
        </w:trPr>
        <w:tc>
          <w:tcPr>
            <w:tcW w:w="6914" w:type="dxa"/>
            <w:gridSpan w:val="5"/>
            <w:tcBorders>
              <w:bottom w:val="single" w:sz="4" w:space="0" w:color="auto"/>
            </w:tcBorders>
          </w:tcPr>
          <w:p w:rsidR="000F0485" w:rsidRPr="00E2050D" w:rsidRDefault="000F0485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Kortmateriale (1:10.000)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individuelt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 hver lodsejer</w:t>
            </w:r>
            <w:r w:rsidR="00EF13AC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er vedlagt</w:t>
            </w:r>
            <w:r w:rsidR="006771EF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hvis der er ændringer eller nye lodsejere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7262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0F0485" w:rsidRPr="00E2050D" w:rsidRDefault="000F0485" w:rsidP="003B0515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017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485" w:rsidRPr="00E2050D" w:rsidTr="000F0485">
        <w:trPr>
          <w:trHeight w:val="637"/>
        </w:trPr>
        <w:tc>
          <w:tcPr>
            <w:tcW w:w="10190" w:type="dxa"/>
            <w:gridSpan w:val="7"/>
            <w:tcBorders>
              <w:bottom w:val="single" w:sz="4" w:space="0" w:color="auto"/>
            </w:tcBorders>
          </w:tcPr>
          <w:p w:rsidR="000F0485" w:rsidRPr="00E2050D" w:rsidRDefault="000F0485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Bemærkninger til arronderingsmæssige </w:t>
            </w:r>
            <w:proofErr w:type="gramStart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forbedringer  (</w:t>
            </w:r>
            <w:proofErr w:type="gramEnd"/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vedlæg evt. supplerende bemærkning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er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F13AC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i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 særskilt dokument):  </w:t>
            </w:r>
          </w:p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967544246"/>
              <w:placeholder>
                <w:docPart w:val="E8C5BC23726448F49C540AC43169BE25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Default="000F0485" w:rsidP="003B0515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:rsidR="000F0485" w:rsidRDefault="000F0485" w:rsidP="003B0515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  <w:p w:rsidR="000F0485" w:rsidRPr="00E2050D" w:rsidRDefault="000F0485" w:rsidP="003B0515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shd w:val="clear" w:color="auto" w:fill="D9D9D9" w:themeFill="background1" w:themeFillShade="D9"/>
          </w:tcPr>
          <w:p w:rsidR="000F0485" w:rsidRPr="00E2050D" w:rsidRDefault="003625C5" w:rsidP="003625C5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>F.</w:t>
            </w:r>
            <w:r w:rsidR="00F0283F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Oversigt over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deltagende lodsejere</w:t>
            </w:r>
            <w:r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efter ændring</w:t>
            </w:r>
            <w:r w:rsidR="000F0485" w:rsidRPr="00E2050D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:   </w:t>
            </w: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Lodsejer</w:t>
            </w:r>
          </w:p>
        </w:tc>
        <w:tc>
          <w:tcPr>
            <w:tcW w:w="3075" w:type="dxa"/>
            <w:gridSpan w:val="2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Navn</w:t>
            </w: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Adresse </w:t>
            </w:r>
          </w:p>
        </w:tc>
        <w:tc>
          <w:tcPr>
            <w:tcW w:w="1445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Tlf.nr. </w:t>
            </w:r>
          </w:p>
        </w:tc>
        <w:tc>
          <w:tcPr>
            <w:tcW w:w="1831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E-mail: </w:t>
            </w: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1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1152213010"/>
              <w:placeholder>
                <w:docPart w:val="177C1F17BE6C4824A5BBC1507792E4AD"/>
              </w:placeholder>
              <w:showingPlcHdr/>
              <w:text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458368429"/>
              <w:placeholder>
                <w:docPart w:val="724EE7867503427F9D811D142A3547C4"/>
              </w:placeholder>
              <w:showingPlcHdr/>
              <w:text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500590855"/>
              <w:placeholder>
                <w:docPart w:val="24DF8BC631BB4874810F6B3A5A16E8D5"/>
              </w:placeholder>
              <w:showingPlcHdr/>
              <w:text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063456147"/>
              <w:placeholder>
                <w:docPart w:val="03C41D97AEA54021A7F032578E5DE4B6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2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607478537"/>
                <w:lock w:val="contentLocked"/>
                <w:placeholder>
                  <w:docPart w:val="1BA3C6A515B4410DBCC1251F4F640F88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619599599"/>
                    <w:placeholder>
                      <w:docPart w:val="AF57E1307FC74FE7A57EED991C5DF503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049655205"/>
                <w:lock w:val="contentLocked"/>
                <w:placeholder>
                  <w:docPart w:val="31E09793D4154E559A2322F52F2AE7E6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098140212"/>
                    <w:placeholder>
                      <w:docPart w:val="A9917C06F9D84D29918A105A4DDB9196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299588545"/>
                <w:lock w:val="contentLocked"/>
                <w:placeholder>
                  <w:docPart w:val="3FFE455F618F482B9966F43CF2CF1EC3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520589104"/>
                    <w:placeholder>
                      <w:docPart w:val="3502B8C978F04EACB70B290C550CC77C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97287025"/>
                <w:lock w:val="contentLocked"/>
                <w:placeholder>
                  <w:docPart w:val="01C553F4AE194E0A8C51F1D59B40F692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496409355"/>
                    <w:placeholder>
                      <w:docPart w:val="76CD44F11CEC4DE494CA7D134CF3DB07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3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086833933"/>
                <w:lock w:val="contentLocked"/>
                <w:placeholder>
                  <w:docPart w:val="7258E070D6784E75A1C3FDA4A98A2319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722294493"/>
                    <w:placeholder>
                      <w:docPart w:val="A9F7E66430484A37A2737CC135CB5CF9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522071386"/>
                <w:lock w:val="contentLocked"/>
                <w:placeholder>
                  <w:docPart w:val="F5A2C15C3090441F99D6770DA144FEA2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47727159"/>
                    <w:placeholder>
                      <w:docPart w:val="F142C58EA3314CBB95270B2E2E9CFBC4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033503191"/>
                <w:lock w:val="contentLocked"/>
                <w:placeholder>
                  <w:docPart w:val="A497A102633A4DC68D951AA08A6320C2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419109938"/>
                    <w:placeholder>
                      <w:docPart w:val="0D62EE8809B543A0978BE6AA395184F6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961916641"/>
                <w:lock w:val="contentLocked"/>
                <w:placeholder>
                  <w:docPart w:val="ACC456587F1A456EBEDC4095EDADD81B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711865111"/>
                    <w:placeholder>
                      <w:docPart w:val="7C1F348F9E474F07B422E632281129EA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4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020359503"/>
                <w:lock w:val="contentLocked"/>
                <w:placeholder>
                  <w:docPart w:val="F941C84B8056428FB71E2AB9DF34199E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159930252"/>
                    <w:placeholder>
                      <w:docPart w:val="B2A96FC7532548F09C07AD1DB0288FBE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371156907"/>
                <w:lock w:val="contentLocked"/>
                <w:placeholder>
                  <w:docPart w:val="34932ACE4D2B433694A23BBDDE407A52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501614576"/>
                    <w:placeholder>
                      <w:docPart w:val="8F2ABE232CEB4F1B816518F184900E97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2033680588"/>
                <w:lock w:val="contentLocked"/>
                <w:placeholder>
                  <w:docPart w:val="258EE4BAFFFD48B082FC0B42085E03B7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1740524438"/>
                    <w:placeholder>
                      <w:docPart w:val="80D89B69EB2E4A1EB1171B4537418033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7F62F9">
            <w:pPr>
              <w:pStyle w:val="Default"/>
              <w:spacing w:line="276" w:lineRule="auto"/>
              <w:jc w:val="center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520004716"/>
                <w:lock w:val="contentLocked"/>
                <w:placeholder>
                  <w:docPart w:val="14362AD6574F4CBC8A0A5A8021A9CD00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906653210"/>
                    <w:placeholder>
                      <w:docPart w:val="C1ACE0114C1242F7901D5B2081A25DE1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lastRenderedPageBreak/>
              <w:t>Nr. 5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955319941"/>
                <w:lock w:val="contentLocked"/>
                <w:placeholder>
                  <w:docPart w:val="27CB3A9AF3484CE696D5829D533B0397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998725975"/>
                    <w:placeholder>
                      <w:docPart w:val="151D82BF50FD4004B46ED791652D40BB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2057383530"/>
                <w:lock w:val="contentLocked"/>
                <w:placeholder>
                  <w:docPart w:val="06B6F98F66314769A28912AB9410A145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495884995"/>
                    <w:placeholder>
                      <w:docPart w:val="540A954A3EFE4427B244AF28A137FE20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310791990"/>
                <w:lock w:val="contentLocked"/>
                <w:placeholder>
                  <w:docPart w:val="B2826D3741124BFAA2DF3B8D4A16CAB6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903028293"/>
                    <w:placeholder>
                      <w:docPart w:val="C195994204CA451AA250BF65E33D67E1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7F62F9" w:rsidRDefault="004F0EF7" w:rsidP="007F62F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444987586"/>
                <w:lock w:val="contentLocked"/>
                <w:placeholder>
                  <w:docPart w:val="8AE93E27F79F4908B320439E2883FB23"/>
                </w:placeholder>
                <w:group/>
              </w:sdtPr>
              <w:sdtContent>
                <w:sdt>
                  <w:sdtPr>
                    <w:rPr>
                      <w:rFonts w:ascii="Georgia" w:hAnsi="Georgia" w:cstheme="minorHAnsi"/>
                      <w:color w:val="000000" w:themeColor="text1"/>
                      <w:sz w:val="20"/>
                      <w:szCs w:val="20"/>
                    </w:rPr>
                    <w:id w:val="-979996319"/>
                    <w:placeholder>
                      <w:docPart w:val="045F7101DCE9493D90724E1FC3FB630C"/>
                    </w:placeholder>
                    <w:showingPlcHdr/>
                    <w:text w:multiLine="1"/>
                  </w:sdtPr>
                  <w:sdtContent>
                    <w:r w:rsidRPr="007F62F9">
                      <w:rPr>
                        <w:rStyle w:val="Pladsholdertekst"/>
                        <w:rFonts w:ascii="Georgia" w:hAnsi="Georgia"/>
                        <w:sz w:val="20"/>
                      </w:rPr>
                      <w:t>Klik her for at angive tekst.</w:t>
                    </w:r>
                  </w:sdtContent>
                </w:sdt>
              </w:sdtContent>
            </w:sdt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6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551192538"/>
              <w:placeholder>
                <w:docPart w:val="765E597169674B7B96986991ED823D84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430929571"/>
              <w:placeholder>
                <w:docPart w:val="ED54402E30FF478FA6B8E1F26B037066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158349463"/>
              <w:placeholder>
                <w:docPart w:val="AE7192D40559454B9039CED4F274F375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411112346"/>
              <w:placeholder>
                <w:docPart w:val="DFB89814C45447F9BDE4FDDFEBA3D8C0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7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718463993"/>
              <w:placeholder>
                <w:docPart w:val="9626E5F1DC344FB68C051D2F7BD62D29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978992935"/>
              <w:placeholder>
                <w:docPart w:val="018FF8097A98429EAFD4B7C488FF0D83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1238162752"/>
              <w:placeholder>
                <w:docPart w:val="DCCDC81871C9447B9198CC7D55E5EC18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2084676640"/>
              <w:placeholder>
                <w:docPart w:val="3FC99F9556134A4FA3B6BFA747BB1C48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shd w:val="clear" w:color="auto" w:fill="FFFFFF" w:themeFill="background1"/>
          </w:tcPr>
          <w:p w:rsidR="000F0485" w:rsidRPr="00E2050D" w:rsidRDefault="004814A9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8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184137936"/>
              <w:placeholder>
                <w:docPart w:val="7798EBE12DCC428DADD5A6653735556D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933544518"/>
              <w:placeholder>
                <w:docPart w:val="6A483CA835D347D49F4E2F4890585C3F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1291434377"/>
              <w:placeholder>
                <w:docPart w:val="E58EA753D2A647B4B4BEE1F49E6FA113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195315389"/>
              <w:placeholder>
                <w:docPart w:val="BED4651D1BFB4C90B98D4AB14E0FD384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485" w:rsidRPr="00E2050D" w:rsidRDefault="004814A9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Nr. 9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1202984914"/>
              <w:placeholder>
                <w:docPart w:val="98BED6883ECF4FB484E3D1219482F5A1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632327906"/>
              <w:placeholder>
                <w:docPart w:val="05D89FDEA2AA4758B104CB68E3E022A3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1944518304"/>
              <w:placeholder>
                <w:docPart w:val="0AD45D784C6243DA84654E5B608F9880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60109116"/>
              <w:placeholder>
                <w:docPart w:val="08CD5A9625834B9C99C2DC033CE68C81"/>
              </w:placeholder>
              <w:showingPlcHdr/>
              <w:text w:multiLine="1"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1019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</w:tr>
      <w:tr w:rsidR="000F0485" w:rsidRPr="00E2050D" w:rsidTr="000F0485">
        <w:tc>
          <w:tcPr>
            <w:tcW w:w="69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Er der vedlagt supplerende oversigt? </w:t>
            </w:r>
          </w:p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Ja: 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4200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485" w:rsidRPr="00E2050D" w:rsidRDefault="000F0485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319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6F43" w:rsidRPr="00E2050D" w:rsidTr="00986F43">
        <w:trPr>
          <w:trHeight w:val="426"/>
        </w:trPr>
        <w:tc>
          <w:tcPr>
            <w:tcW w:w="6914" w:type="dxa"/>
            <w:gridSpan w:val="5"/>
            <w:shd w:val="clear" w:color="auto" w:fill="FFFFFF" w:themeFill="background1"/>
          </w:tcPr>
          <w:p w:rsidR="00986F43" w:rsidRPr="00E2050D" w:rsidRDefault="00986F43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Er der vedlagt skema med individuelle oplysninger for hver lodsejer</w:t>
            </w:r>
            <w:r w:rsidR="006771EF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hvis der er ændringer eller nye lodsejere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? </w:t>
            </w:r>
          </w:p>
          <w:p w:rsidR="00986F43" w:rsidRPr="00E2050D" w:rsidRDefault="00986F43" w:rsidP="0038777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986F43" w:rsidRPr="00E2050D" w:rsidRDefault="00986F43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Ja.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12716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1" w:type="dxa"/>
            <w:shd w:val="clear" w:color="auto" w:fill="FFFFFF" w:themeFill="background1"/>
          </w:tcPr>
          <w:p w:rsidR="00986F43" w:rsidRPr="00E2050D" w:rsidRDefault="00986F43" w:rsidP="00084E87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Nej: </w:t>
            </w:r>
            <w:sdt>
              <w:sdtPr>
                <w:rPr>
                  <w:rFonts w:ascii="Georgia" w:hAnsi="Georgia" w:cstheme="minorHAnsi"/>
                  <w:color w:val="000000" w:themeColor="text1"/>
                  <w:sz w:val="20"/>
                  <w:szCs w:val="20"/>
                </w:rPr>
                <w:id w:val="-16081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2F9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61AC4" w:rsidRDefault="00561AC4" w:rsidP="00084E87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tbl>
      <w:tblPr>
        <w:tblStyle w:val="Tabel-Gitter"/>
        <w:tblW w:w="10190" w:type="dxa"/>
        <w:tblLook w:val="04A0" w:firstRow="1" w:lastRow="0" w:firstColumn="1" w:lastColumn="0" w:noHBand="0" w:noVBand="1"/>
      </w:tblPr>
      <w:tblGrid>
        <w:gridCol w:w="10190"/>
      </w:tblGrid>
      <w:tr w:rsidR="00561AC4" w:rsidRPr="00E2050D" w:rsidTr="006F1B04">
        <w:tc>
          <w:tcPr>
            <w:tcW w:w="10190" w:type="dxa"/>
            <w:shd w:val="clear" w:color="auto" w:fill="BFBFBF" w:themeFill="background1" w:themeFillShade="BF"/>
          </w:tcPr>
          <w:p w:rsidR="00561AC4" w:rsidRPr="006F1B04" w:rsidRDefault="003625C5">
            <w:pPr>
              <w:pStyle w:val="Default"/>
              <w:spacing w:line="276" w:lineRule="auto"/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G</w:t>
            </w:r>
            <w:r w:rsidR="00561AC4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. Bilag</w:t>
            </w:r>
            <w:r w:rsidR="00D91AD0" w:rsidRPr="004814A9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.</w:t>
            </w:r>
            <w:r w:rsidR="00D91AD0">
              <w:rPr>
                <w:rFonts w:ascii="Georgia" w:hAnsi="Georgia" w:cstheme="minorHAnsi"/>
                <w:b/>
                <w:color w:val="000000" w:themeColor="text1"/>
                <w:sz w:val="20"/>
                <w:szCs w:val="20"/>
              </w:rPr>
              <w:t xml:space="preserve"> Alle bilag skal være vedlagt ansøgningen</w:t>
            </w:r>
          </w:p>
        </w:tc>
      </w:tr>
      <w:tr w:rsidR="00D91AD0" w:rsidRPr="00E2050D" w:rsidTr="004814A9">
        <w:tc>
          <w:tcPr>
            <w:tcW w:w="10190" w:type="dxa"/>
          </w:tcPr>
          <w:p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Referat fra Sammenslutningens stiftende generalforsamling</w:t>
            </w:r>
            <w:r w:rsidR="00F0283F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, hvis der er foretaget ændringer </w:t>
            </w:r>
          </w:p>
        </w:tc>
      </w:tr>
      <w:tr w:rsidR="00D91AD0" w:rsidRPr="00E2050D" w:rsidTr="006F1B04">
        <w:tc>
          <w:tcPr>
            <w:tcW w:w="10190" w:type="dxa"/>
            <w:tcBorders>
              <w:bottom w:val="single" w:sz="4" w:space="0" w:color="auto"/>
            </w:tcBorders>
          </w:tcPr>
          <w:p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Oversigt over tegningsberettigede i sammenslutningen</w:t>
            </w:r>
            <w:r w:rsidR="00F0283F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hvis der er foretaget ændringer</w:t>
            </w:r>
          </w:p>
        </w:tc>
      </w:tr>
      <w:tr w:rsidR="00D91AD0" w:rsidRPr="00E2050D" w:rsidTr="004814A9">
        <w:trPr>
          <w:trHeight w:val="297"/>
        </w:trPr>
        <w:tc>
          <w:tcPr>
            <w:tcW w:w="10190" w:type="dxa"/>
            <w:tcBorders>
              <w:bottom w:val="single" w:sz="4" w:space="0" w:color="auto"/>
            </w:tcBorders>
          </w:tcPr>
          <w:p w:rsidR="00D91AD0" w:rsidRDefault="00D91AD0" w:rsidP="004814A9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Kortmateriale (1:10.000) over det samlede projekt</w:t>
            </w:r>
            <w:r w:rsidR="000A1067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jævnfør pkt. E</w:t>
            </w:r>
          </w:p>
        </w:tc>
      </w:tr>
      <w:tr w:rsidR="00D91AD0" w:rsidRPr="00E2050D" w:rsidTr="004814A9">
        <w:tc>
          <w:tcPr>
            <w:tcW w:w="10190" w:type="dxa"/>
          </w:tcPr>
          <w:p w:rsidR="00D91AD0" w:rsidRPr="00E2050D" w:rsidRDefault="00D91AD0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Kortmateriale (1:10.000) </w:t>
            </w: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 xml:space="preserve">individuelt </w:t>
            </w:r>
            <w:r w:rsidRPr="00E2050D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for hver lodsejer</w:t>
            </w:r>
            <w:r w:rsidR="000A1067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, jævnfør pkt. E</w:t>
            </w:r>
          </w:p>
        </w:tc>
      </w:tr>
      <w:tr w:rsidR="00D91AD0" w:rsidRPr="00E2050D" w:rsidTr="006F1B04">
        <w:tc>
          <w:tcPr>
            <w:tcW w:w="10190" w:type="dxa"/>
            <w:tcBorders>
              <w:bottom w:val="single" w:sz="4" w:space="0" w:color="auto"/>
            </w:tcBorders>
          </w:tcPr>
          <w:p w:rsidR="00D91AD0" w:rsidRPr="00E2050D" w:rsidRDefault="00F0283F" w:rsidP="00D91AD0">
            <w:pPr>
              <w:pStyle w:val="Default"/>
              <w:spacing w:line="276" w:lineRule="auto"/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Lodsejeroversigt, jævnfør pkt. F</w:t>
            </w:r>
          </w:p>
        </w:tc>
      </w:tr>
    </w:tbl>
    <w:p w:rsidR="00561AC4" w:rsidRDefault="00561AC4" w:rsidP="00084E87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782"/>
      </w:tblGrid>
      <w:tr w:rsidR="00715CF6" w:rsidTr="002B1E25">
        <w:tc>
          <w:tcPr>
            <w:tcW w:w="10053" w:type="dxa"/>
            <w:gridSpan w:val="2"/>
            <w:shd w:val="clear" w:color="auto" w:fill="BFBFBF" w:themeFill="background1" w:themeFillShade="BF"/>
          </w:tcPr>
          <w:p w:rsidR="00715CF6" w:rsidRPr="004814A9" w:rsidRDefault="003625C5" w:rsidP="00EF13AC">
            <w:pPr>
              <w:pStyle w:val="Default"/>
              <w:spacing w:line="276" w:lineRule="auto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H</w:t>
            </w:r>
            <w:r w:rsidR="002B1E25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. Erklæring og </w:t>
            </w:r>
            <w:r w:rsidR="00EF13AC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u</w:t>
            </w:r>
            <w:r w:rsidR="002B1E25" w:rsidRPr="004814A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nderskrift</w:t>
            </w:r>
          </w:p>
        </w:tc>
      </w:tr>
      <w:tr w:rsidR="00715CF6" w:rsidTr="00986F43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715CF6" w:rsidRPr="004814A9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Ansøger erklærer med sin underskrift: </w:t>
            </w:r>
          </w:p>
          <w:p w:rsidR="002B1E25" w:rsidRPr="004814A9" w:rsidRDefault="002B1E25" w:rsidP="002B1E25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At de angivne oplysninger er korrekte </w:t>
            </w:r>
          </w:p>
          <w:p w:rsidR="002B1E25" w:rsidRPr="004814A9" w:rsidRDefault="002B1E25" w:rsidP="002B1E25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>At der ikke er fortiet oplysninger af betydning for ansøgningens afgørelse</w:t>
            </w:r>
          </w:p>
          <w:p w:rsidR="002B1E25" w:rsidRDefault="002B1E25" w:rsidP="002B1E25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Georgia" w:hAnsi="Georgia"/>
                <w:color w:val="000000" w:themeColor="text1"/>
              </w:rPr>
            </w:pPr>
            <w:r w:rsidRPr="004814A9">
              <w:rPr>
                <w:rFonts w:ascii="Georgia" w:hAnsi="Georgia"/>
                <w:color w:val="000000" w:themeColor="text1"/>
                <w:sz w:val="20"/>
                <w:szCs w:val="20"/>
              </w:rPr>
              <w:t>At Landbrugsstyrelsen kan få adgang til det fysiske projektmateriale i forbindelse med kontrol.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</w:p>
        </w:tc>
      </w:tr>
      <w:tr w:rsidR="00715CF6" w:rsidTr="00986F43">
        <w:tc>
          <w:tcPr>
            <w:tcW w:w="10053" w:type="dxa"/>
            <w:gridSpan w:val="2"/>
            <w:tcBorders>
              <w:left w:val="nil"/>
              <w:right w:val="nil"/>
            </w:tcBorders>
          </w:tcPr>
          <w:p w:rsidR="00715CF6" w:rsidRDefault="00715CF6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  <w:p w:rsidR="00986F43" w:rsidRDefault="00986F43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2B1E25" w:rsidTr="002B1E25">
        <w:tc>
          <w:tcPr>
            <w:tcW w:w="1271" w:type="dxa"/>
            <w:shd w:val="clear" w:color="auto" w:fill="BFBFBF" w:themeFill="background1" w:themeFillShade="BF"/>
          </w:tcPr>
          <w:p w:rsidR="002B1E25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lastRenderedPageBreak/>
              <w:t>Dato</w:t>
            </w:r>
          </w:p>
        </w:tc>
        <w:tc>
          <w:tcPr>
            <w:tcW w:w="8782" w:type="dxa"/>
            <w:shd w:val="clear" w:color="auto" w:fill="BFBFBF" w:themeFill="background1" w:themeFillShade="BF"/>
          </w:tcPr>
          <w:p w:rsidR="002B1E25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Underskrift:  </w:t>
            </w:r>
          </w:p>
        </w:tc>
      </w:tr>
      <w:tr w:rsidR="002B1E25" w:rsidTr="002B1E25">
        <w:tc>
          <w:tcPr>
            <w:tcW w:w="1271" w:type="dxa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-397205915"/>
              <w:placeholder>
                <w:docPart w:val="B28E5F8EEBFB43B0BE206535E0B7C92E"/>
              </w:placeholder>
              <w:showingPlcHdr/>
              <w:text/>
            </w:sdtPr>
            <w:sdtEndPr/>
            <w:sdtContent>
              <w:p w:rsidR="007F62F9" w:rsidRDefault="007F62F9" w:rsidP="007F62F9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  <w:p w:rsidR="002B1E25" w:rsidRDefault="002B1E25" w:rsidP="00715CF6">
            <w:pPr>
              <w:pStyle w:val="Default"/>
              <w:spacing w:line="276" w:lineRule="auto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8782" w:type="dxa"/>
          </w:tcPr>
          <w:sdt>
            <w:sdtPr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id w:val="661124769"/>
              <w:placeholder>
                <w:docPart w:val="FB024DF2789F4B3EB800EFF00A675BF8"/>
              </w:placeholder>
              <w:showingPlcHdr/>
              <w:text/>
            </w:sdtPr>
            <w:sdtEndPr/>
            <w:sdtContent>
              <w:p w:rsidR="00986F43" w:rsidRPr="007F62F9" w:rsidRDefault="007F62F9" w:rsidP="00715CF6">
                <w:pPr>
                  <w:pStyle w:val="Default"/>
                  <w:spacing w:line="276" w:lineRule="auto"/>
                  <w:rPr>
                    <w:rFonts w:ascii="Georgia" w:hAnsi="Georgia" w:cstheme="minorHAnsi"/>
                    <w:color w:val="000000" w:themeColor="text1"/>
                    <w:sz w:val="20"/>
                    <w:szCs w:val="20"/>
                  </w:rPr>
                </w:pPr>
                <w:r w:rsidRPr="007F62F9">
                  <w:rPr>
                    <w:rStyle w:val="Pladsholdertekst"/>
                    <w:rFonts w:ascii="Georgia" w:eastAsiaTheme="minorEastAsia" w:hAnsi="Georgia"/>
                    <w:sz w:val="20"/>
                  </w:rPr>
                  <w:t>Klik her for at angive tekst.</w:t>
                </w:r>
              </w:p>
            </w:sdtContent>
          </w:sdt>
        </w:tc>
      </w:tr>
    </w:tbl>
    <w:p w:rsidR="00EF2C99" w:rsidRDefault="00EF2C99" w:rsidP="00715CF6">
      <w:pPr>
        <w:pStyle w:val="Default"/>
        <w:spacing w:line="276" w:lineRule="auto"/>
        <w:rPr>
          <w:rFonts w:ascii="Georgia" w:hAnsi="Georgia"/>
          <w:color w:val="000000" w:themeColor="text1"/>
        </w:rPr>
      </w:pPr>
    </w:p>
    <w:sectPr w:rsidR="00EF2C99" w:rsidSect="00A6244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EB" w:rsidRDefault="00384DEB" w:rsidP="00017AD2">
      <w:pPr>
        <w:spacing w:line="240" w:lineRule="auto"/>
      </w:pPr>
      <w:r>
        <w:separator/>
      </w:r>
    </w:p>
  </w:endnote>
  <w:endnote w:type="continuationSeparator" w:id="0">
    <w:p w:rsidR="00384DEB" w:rsidRDefault="00384DEB" w:rsidP="00017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5" w:rsidRPr="00D1544F" w:rsidRDefault="002B1E25" w:rsidP="00695899">
    <w:pPr>
      <w:pStyle w:val="Sidefod"/>
      <w:tabs>
        <w:tab w:val="clear" w:pos="9638"/>
      </w:tabs>
      <w:rPr>
        <w:sz w:val="20"/>
      </w:rPr>
    </w:pPr>
    <w:r w:rsidRPr="00D1544F">
      <w:rPr>
        <w:sz w:val="20"/>
      </w:rPr>
      <w:t xml:space="preserve">Side </w:t>
    </w:r>
    <w:r w:rsidRPr="00D1544F">
      <w:rPr>
        <w:sz w:val="20"/>
      </w:rPr>
      <w:fldChar w:fldCharType="begin"/>
    </w:r>
    <w:r w:rsidRPr="00D1544F">
      <w:rPr>
        <w:sz w:val="20"/>
      </w:rPr>
      <w:instrText xml:space="preserve"> PAGE   \* MERGEFORMAT </w:instrText>
    </w:r>
    <w:r w:rsidRPr="00D1544F">
      <w:rPr>
        <w:sz w:val="20"/>
      </w:rPr>
      <w:fldChar w:fldCharType="separate"/>
    </w:r>
    <w:r w:rsidR="002D7842">
      <w:rPr>
        <w:noProof/>
        <w:sz w:val="20"/>
      </w:rPr>
      <w:t>3</w:t>
    </w:r>
    <w:r w:rsidRPr="00D1544F">
      <w:rPr>
        <w:sz w:val="20"/>
      </w:rPr>
      <w:fldChar w:fldCharType="end"/>
    </w:r>
    <w:r w:rsidRPr="00D1544F">
      <w:rPr>
        <w:sz w:val="20"/>
      </w:rPr>
      <w:t>/</w:t>
    </w:r>
    <w:r w:rsidRPr="00D1544F">
      <w:rPr>
        <w:rFonts w:cstheme="minorBidi"/>
        <w:sz w:val="20"/>
      </w:rPr>
      <w:fldChar w:fldCharType="begin"/>
    </w:r>
    <w:r w:rsidRPr="00D1544F">
      <w:rPr>
        <w:sz w:val="20"/>
      </w:rPr>
      <w:instrText xml:space="preserve"> NUMPAGES   \* MERGEFORMAT </w:instrText>
    </w:r>
    <w:r w:rsidRPr="00D1544F">
      <w:rPr>
        <w:rFonts w:cstheme="minorBidi"/>
        <w:sz w:val="20"/>
      </w:rPr>
      <w:fldChar w:fldCharType="separate"/>
    </w:r>
    <w:r w:rsidR="002D7842">
      <w:rPr>
        <w:noProof/>
        <w:sz w:val="20"/>
      </w:rPr>
      <w:t>3</w:t>
    </w:r>
    <w:r w:rsidRPr="00D1544F">
      <w:rPr>
        <w:noProof/>
        <w:sz w:val="20"/>
      </w:rPr>
      <w:fldChar w:fldCharType="end"/>
    </w:r>
  </w:p>
  <w:p w:rsidR="002B1E25" w:rsidRPr="00CB6EAB" w:rsidRDefault="002B1E25">
    <w:pPr>
      <w:pStyle w:val="Sidefod"/>
      <w:rPr>
        <w:rFonts w:ascii="Times New Roman" w:hAnsi="Times New Roman"/>
      </w:rPr>
    </w:pPr>
  </w:p>
  <w:p w:rsidR="002B1E25" w:rsidRPr="00236DA0" w:rsidRDefault="002B1E25" w:rsidP="00776778">
    <w:pPr>
      <w:spacing w:before="90" w:line="240" w:lineRule="auto"/>
      <w:rPr>
        <w:noProof/>
        <w:sz w:val="14"/>
        <w:szCs w:val="14"/>
      </w:rPr>
    </w:pPr>
    <w:r w:rsidRPr="00236DA0">
      <w:rPr>
        <w:color w:val="000000" w:themeColor="text1"/>
        <w:spacing w:val="-3"/>
        <w:sz w:val="14"/>
        <w:szCs w:val="14"/>
      </w:rPr>
      <w:t xml:space="preserve">Journalnummer: </w:t>
    </w:r>
    <w:r>
      <w:rPr>
        <w:color w:val="000000" w:themeColor="text1"/>
        <w:spacing w:val="-3"/>
        <w:sz w:val="14"/>
        <w:szCs w:val="14"/>
      </w:rPr>
      <w:t>[JournalNumberIdentifier]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5" w:rsidRPr="00D1544F" w:rsidRDefault="002B1E25" w:rsidP="00AC2EAC">
    <w:pPr>
      <w:tabs>
        <w:tab w:val="center" w:pos="4819"/>
      </w:tabs>
      <w:spacing w:line="240" w:lineRule="auto"/>
    </w:pPr>
    <w:r w:rsidRPr="00D1544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0062C1" wp14:editId="49D94A73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E25" w:rsidRPr="00236DA0" w:rsidRDefault="002B1E25" w:rsidP="00383D3F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69165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062C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2B1E25" w:rsidRPr="00236DA0" w:rsidRDefault="002B1E25" w:rsidP="00383D3F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69165</w:t>
                    </w:r>
                  </w:p>
                </w:txbxContent>
              </v:textbox>
            </v:shape>
          </w:pict>
        </mc:Fallback>
      </mc:AlternateContent>
    </w:r>
    <w:r w:rsidRPr="00D1544F">
      <w:t xml:space="preserve">Side </w:t>
    </w:r>
    <w:r w:rsidRPr="00D1544F">
      <w:fldChar w:fldCharType="begin"/>
    </w:r>
    <w:r w:rsidRPr="00D1544F">
      <w:instrText xml:space="preserve"> PAGE   \* MERGEFORMAT </w:instrText>
    </w:r>
    <w:r w:rsidRPr="00D1544F">
      <w:fldChar w:fldCharType="separate"/>
    </w:r>
    <w:r w:rsidR="002D7842">
      <w:rPr>
        <w:noProof/>
      </w:rPr>
      <w:t>1</w:t>
    </w:r>
    <w:r w:rsidRPr="00D1544F">
      <w:fldChar w:fldCharType="end"/>
    </w:r>
    <w:r w:rsidRPr="00D1544F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D7842">
      <w:rPr>
        <w:noProof/>
      </w:rPr>
      <w:t>3</w:t>
    </w:r>
    <w:r>
      <w:rPr>
        <w:noProof/>
      </w:rPr>
      <w:fldChar w:fldCharType="end"/>
    </w:r>
  </w:p>
  <w:p w:rsidR="002B1E25" w:rsidRPr="006163EC" w:rsidRDefault="002B1E25" w:rsidP="00AC2EAC">
    <w:pPr>
      <w:pStyle w:val="Sidehoved"/>
      <w:tabs>
        <w:tab w:val="clear" w:pos="9638"/>
      </w:tabs>
      <w:spacing w:before="90"/>
      <w:rPr>
        <w:spacing w:val="-3"/>
      </w:rPr>
    </w:pPr>
  </w:p>
  <w:p w:rsidR="002B1E25" w:rsidRPr="00383D3F" w:rsidRDefault="002B1E25" w:rsidP="0058510A">
    <w:pPr>
      <w:tabs>
        <w:tab w:val="center" w:pos="4819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3009EA6E" wp14:editId="077350D6">
              <wp:simplePos x="0" y="0"/>
              <wp:positionH relativeFrom="margin">
                <wp:posOffset>0</wp:posOffset>
              </wp:positionH>
              <wp:positionV relativeFrom="page">
                <wp:posOffset>10074910</wp:posOffset>
              </wp:positionV>
              <wp:extent cx="6586855" cy="400050"/>
              <wp:effectExtent l="0" t="0" r="4445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E25" w:rsidRPr="00D04917" w:rsidRDefault="002B1E25" w:rsidP="00F85AB4">
                          <w:pPr>
                            <w:pStyle w:val="Template-Address"/>
                          </w:pPr>
                          <w:bookmarkStart w:id="0" w:name="OFF_Institution"/>
                          <w:bookmarkStart w:id="1" w:name="OFF_InstitutionHIF"/>
                          <w:bookmarkStart w:id="2" w:name="XIF_MMFirstAddressLine"/>
                          <w:r w:rsidRPr="00D04917">
                            <w:t>Landbrugsstyrelsen</w:t>
                          </w:r>
                          <w:bookmarkEnd w:id="0"/>
                          <w:r w:rsidRPr="00D04917">
                            <w:t xml:space="preserve"> </w:t>
                          </w:r>
                          <w:bookmarkEnd w:id="1"/>
                          <w:r w:rsidRPr="00D04917">
                            <w:t xml:space="preserve">• </w:t>
                          </w:r>
                          <w:bookmarkStart w:id="3" w:name="OFF_AddressA"/>
                          <w:bookmarkStart w:id="4" w:name="OFF_AddressAHIF"/>
                          <w:r w:rsidRPr="00D04917">
                            <w:t>Nyropsgade 30</w:t>
                          </w:r>
                          <w:bookmarkEnd w:id="3"/>
                          <w:r w:rsidRPr="00D04917">
                            <w:t xml:space="preserve"> </w:t>
                          </w:r>
                          <w:bookmarkEnd w:id="4"/>
                          <w:r w:rsidRPr="00D04917">
                            <w:rPr>
                              <w:vanish/>
                            </w:rPr>
                            <w:t xml:space="preserve">• </w:t>
                          </w:r>
                          <w:bookmarkStart w:id="5" w:name="OFF_AddressB"/>
                          <w:bookmarkStart w:id="6" w:name="OFF_AddressBHIF"/>
                          <w:bookmarkEnd w:id="5"/>
                          <w:r w:rsidRPr="00D04917">
                            <w:rPr>
                              <w:vanish/>
                            </w:rPr>
                            <w:t xml:space="preserve"> </w:t>
                          </w:r>
                          <w:bookmarkEnd w:id="6"/>
                          <w:r w:rsidRPr="00D04917">
                            <w:rPr>
                              <w:vanish/>
                            </w:rPr>
                            <w:t xml:space="preserve">• </w:t>
                          </w:r>
                          <w:bookmarkStart w:id="7" w:name="OFF_AddressC"/>
                          <w:bookmarkStart w:id="8" w:name="OFF_AddressCHIF"/>
                          <w:bookmarkEnd w:id="7"/>
                          <w:r w:rsidRPr="00D04917">
                            <w:rPr>
                              <w:vanish/>
                            </w:rPr>
                            <w:t xml:space="preserve"> </w:t>
                          </w:r>
                          <w:bookmarkEnd w:id="8"/>
                          <w:r w:rsidRPr="00D04917">
                            <w:t xml:space="preserve">• </w:t>
                          </w:r>
                          <w:bookmarkStart w:id="9" w:name="OFF_AddressD"/>
                          <w:bookmarkStart w:id="10" w:name="OFF_AddressDHIF"/>
                          <w:r w:rsidRPr="00D04917">
                            <w:t>1780</w:t>
                          </w:r>
                          <w:bookmarkEnd w:id="9"/>
                          <w:r w:rsidRPr="00D04917">
                            <w:t xml:space="preserve"> </w:t>
                          </w:r>
                          <w:bookmarkStart w:id="11" w:name="OFF_City"/>
                          <w:r w:rsidRPr="00D04917">
                            <w:t>København V</w:t>
                          </w:r>
                          <w:bookmarkEnd w:id="11"/>
                          <w:r w:rsidRPr="00D04917">
                            <w:t xml:space="preserve"> </w:t>
                          </w:r>
                          <w:bookmarkEnd w:id="10"/>
                        </w:p>
                        <w:p w:rsidR="002B1E25" w:rsidRPr="00D04917" w:rsidRDefault="002B1E25" w:rsidP="00F85AB4">
                          <w:pPr>
                            <w:pStyle w:val="Template-Address"/>
                          </w:pPr>
                          <w:bookmarkStart w:id="12" w:name="LAN_Phone"/>
                          <w:bookmarkStart w:id="13" w:name="OFF_PhoneHIF"/>
                          <w:bookmarkStart w:id="14" w:name="XIF_MMSecondAddressLine"/>
                          <w:bookmarkEnd w:id="2"/>
                          <w:r w:rsidRPr="00D04917">
                            <w:t>Tlf.</w:t>
                          </w:r>
                          <w:bookmarkEnd w:id="12"/>
                          <w:r w:rsidRPr="00D04917">
                            <w:t xml:space="preserve"> </w:t>
                          </w:r>
                          <w:bookmarkStart w:id="15" w:name="OFF_Phone"/>
                          <w:r w:rsidRPr="00D04917">
                            <w:t>33 95 80 00</w:t>
                          </w:r>
                          <w:bookmarkEnd w:id="15"/>
                          <w:r w:rsidRPr="00D04917">
                            <w:t xml:space="preserve"> </w:t>
                          </w:r>
                          <w:bookmarkEnd w:id="13"/>
                          <w:r w:rsidRPr="00D04917">
                            <w:rPr>
                              <w:vanish/>
                            </w:rPr>
                            <w:t xml:space="preserve">• </w:t>
                          </w:r>
                          <w:bookmarkStart w:id="16" w:name="LAN_Fax"/>
                          <w:bookmarkStart w:id="17" w:name="OFF_FaxHIF"/>
                          <w:r w:rsidRPr="00D04917">
                            <w:rPr>
                              <w:vanish/>
                            </w:rPr>
                            <w:t>Fax</w:t>
                          </w:r>
                          <w:bookmarkEnd w:id="16"/>
                          <w:r w:rsidRPr="00D04917">
                            <w:rPr>
                              <w:vanish/>
                            </w:rPr>
                            <w:t xml:space="preserve"> </w:t>
                          </w:r>
                          <w:bookmarkStart w:id="18" w:name="OFF_Fax"/>
                          <w:bookmarkEnd w:id="18"/>
                          <w:r w:rsidRPr="00D04917">
                            <w:rPr>
                              <w:vanish/>
                            </w:rPr>
                            <w:t xml:space="preserve"> </w:t>
                          </w:r>
                          <w:bookmarkEnd w:id="17"/>
                          <w:r w:rsidRPr="00D04917">
                            <w:t xml:space="preserve">• </w:t>
                          </w:r>
                          <w:bookmarkStart w:id="19" w:name="OFF_CVRHIF"/>
                          <w:r w:rsidRPr="00D04917">
                            <w:t xml:space="preserve">CVR </w:t>
                          </w:r>
                          <w:bookmarkStart w:id="20" w:name="OFF_CVR"/>
                          <w:r w:rsidRPr="00D04917">
                            <w:t>20814616</w:t>
                          </w:r>
                          <w:bookmarkEnd w:id="20"/>
                          <w:r w:rsidRPr="00D04917">
                            <w:t xml:space="preserve"> </w:t>
                          </w:r>
                          <w:bookmarkEnd w:id="19"/>
                          <w:r w:rsidRPr="00D04917">
                            <w:t xml:space="preserve">• </w:t>
                          </w:r>
                          <w:bookmarkStart w:id="21" w:name="OFF_EANHIF"/>
                          <w:r w:rsidRPr="00D04917">
                            <w:t xml:space="preserve">EAN </w:t>
                          </w:r>
                          <w:bookmarkStart w:id="22" w:name="OFF_EAN"/>
                          <w:r w:rsidRPr="00D04917">
                            <w:t>5798000877955</w:t>
                          </w:r>
                          <w:bookmarkEnd w:id="22"/>
                          <w:r w:rsidRPr="00D04917">
                            <w:t xml:space="preserve"> </w:t>
                          </w:r>
                          <w:bookmarkEnd w:id="21"/>
                          <w:r w:rsidRPr="00D04917">
                            <w:t xml:space="preserve">• </w:t>
                          </w:r>
                          <w:bookmarkStart w:id="23" w:name="OFF_Email"/>
                          <w:bookmarkStart w:id="24" w:name="OFF_EmailHIF"/>
                          <w:r w:rsidRPr="00D04917">
                            <w:t>mail@lbst.dk</w:t>
                          </w:r>
                          <w:bookmarkEnd w:id="23"/>
                          <w:r w:rsidRPr="00D04917">
                            <w:t xml:space="preserve"> </w:t>
                          </w:r>
                          <w:bookmarkEnd w:id="24"/>
                          <w:r w:rsidRPr="00D04917">
                            <w:t xml:space="preserve">• </w:t>
                          </w:r>
                          <w:bookmarkStart w:id="25" w:name="OFF_Web"/>
                          <w:bookmarkStart w:id="26" w:name="OFF_WebHIF"/>
                          <w:r w:rsidRPr="00D04917">
                            <w:t>www.lbst.dk</w:t>
                          </w:r>
                          <w:bookmarkEnd w:id="25"/>
                          <w:r w:rsidRPr="00D04917">
                            <w:t xml:space="preserve"> </w:t>
                          </w:r>
                          <w:bookmarkEnd w:id="14"/>
                          <w:bookmarkEnd w:id="26"/>
                        </w:p>
                        <w:p w:rsidR="002B1E25" w:rsidRPr="003D5938" w:rsidRDefault="002B1E25" w:rsidP="00F85AB4">
                          <w:pPr>
                            <w:pStyle w:val="Sidefod"/>
                          </w:pPr>
                        </w:p>
                        <w:p w:rsidR="002B1E25" w:rsidRPr="00D04917" w:rsidRDefault="002B1E25" w:rsidP="00084E87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9EA6E" id="Tekstfelt 2" o:spid="_x0000_s1027" type="#_x0000_t202" style="position:absolute;margin-left:0;margin-top:793.3pt;width:518.65pt;height:31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" o:allowincell="f" filled="f" stroked="f">
              <v:textbox inset="0,0,0,0">
                <w:txbxContent>
                  <w:p w:rsidR="002B1E25" w:rsidRPr="00D04917" w:rsidRDefault="002B1E25" w:rsidP="00F85AB4">
                    <w:pPr>
                      <w:pStyle w:val="Template-Address"/>
                    </w:pPr>
                    <w:bookmarkStart w:id="27" w:name="OFF_Institution"/>
                    <w:bookmarkStart w:id="28" w:name="OFF_InstitutionHIF"/>
                    <w:bookmarkStart w:id="29" w:name="XIF_MMFirstAddressLine"/>
                    <w:r w:rsidRPr="00D04917">
                      <w:t>Landbrugsstyrelsen</w:t>
                    </w:r>
                    <w:bookmarkEnd w:id="27"/>
                    <w:r w:rsidRPr="00D04917">
                      <w:t xml:space="preserve"> </w:t>
                    </w:r>
                    <w:bookmarkEnd w:id="28"/>
                    <w:r w:rsidRPr="00D04917">
                      <w:t xml:space="preserve">• </w:t>
                    </w:r>
                    <w:bookmarkStart w:id="30" w:name="OFF_AddressA"/>
                    <w:bookmarkStart w:id="31" w:name="OFF_AddressAHIF"/>
                    <w:r w:rsidRPr="00D04917">
                      <w:t>Nyropsgade 30</w:t>
                    </w:r>
                    <w:bookmarkEnd w:id="30"/>
                    <w:r w:rsidRPr="00D04917">
                      <w:t xml:space="preserve"> </w:t>
                    </w:r>
                    <w:bookmarkEnd w:id="31"/>
                    <w:r w:rsidRPr="00D04917">
                      <w:rPr>
                        <w:vanish/>
                      </w:rPr>
                      <w:t xml:space="preserve">• </w:t>
                    </w:r>
                    <w:bookmarkStart w:id="32" w:name="OFF_AddressB"/>
                    <w:bookmarkStart w:id="33" w:name="OFF_AddressBHIF"/>
                    <w:bookmarkEnd w:id="32"/>
                    <w:r w:rsidRPr="00D04917">
                      <w:rPr>
                        <w:vanish/>
                      </w:rPr>
                      <w:t xml:space="preserve"> </w:t>
                    </w:r>
                    <w:bookmarkEnd w:id="33"/>
                    <w:r w:rsidRPr="00D04917">
                      <w:rPr>
                        <w:vanish/>
                      </w:rPr>
                      <w:t xml:space="preserve">• </w:t>
                    </w:r>
                    <w:bookmarkStart w:id="34" w:name="OFF_AddressC"/>
                    <w:bookmarkStart w:id="35" w:name="OFF_AddressCHIF"/>
                    <w:bookmarkEnd w:id="34"/>
                    <w:r w:rsidRPr="00D04917">
                      <w:rPr>
                        <w:vanish/>
                      </w:rPr>
                      <w:t xml:space="preserve"> </w:t>
                    </w:r>
                    <w:bookmarkEnd w:id="35"/>
                    <w:r w:rsidRPr="00D04917">
                      <w:t xml:space="preserve">• </w:t>
                    </w:r>
                    <w:bookmarkStart w:id="36" w:name="OFF_AddressD"/>
                    <w:bookmarkStart w:id="37" w:name="OFF_AddressDHIF"/>
                    <w:r w:rsidRPr="00D04917">
                      <w:t>1780</w:t>
                    </w:r>
                    <w:bookmarkEnd w:id="36"/>
                    <w:r w:rsidRPr="00D04917">
                      <w:t xml:space="preserve"> </w:t>
                    </w:r>
                    <w:bookmarkStart w:id="38" w:name="OFF_City"/>
                    <w:r w:rsidRPr="00D04917">
                      <w:t>København V</w:t>
                    </w:r>
                    <w:bookmarkEnd w:id="38"/>
                    <w:r w:rsidRPr="00D04917">
                      <w:t xml:space="preserve"> </w:t>
                    </w:r>
                    <w:bookmarkEnd w:id="37"/>
                  </w:p>
                  <w:p w:rsidR="002B1E25" w:rsidRPr="00D04917" w:rsidRDefault="002B1E25" w:rsidP="00F85AB4">
                    <w:pPr>
                      <w:pStyle w:val="Template-Address"/>
                    </w:pPr>
                    <w:bookmarkStart w:id="39" w:name="LAN_Phone"/>
                    <w:bookmarkStart w:id="40" w:name="OFF_PhoneHIF"/>
                    <w:bookmarkStart w:id="41" w:name="XIF_MMSecondAddressLine"/>
                    <w:bookmarkEnd w:id="29"/>
                    <w:r w:rsidRPr="00D04917">
                      <w:t>Tlf.</w:t>
                    </w:r>
                    <w:bookmarkEnd w:id="39"/>
                    <w:r w:rsidRPr="00D04917">
                      <w:t xml:space="preserve"> </w:t>
                    </w:r>
                    <w:bookmarkStart w:id="42" w:name="OFF_Phone"/>
                    <w:r w:rsidRPr="00D04917">
                      <w:t>33 95 80 00</w:t>
                    </w:r>
                    <w:bookmarkEnd w:id="42"/>
                    <w:r w:rsidRPr="00D04917">
                      <w:t xml:space="preserve"> </w:t>
                    </w:r>
                    <w:bookmarkEnd w:id="40"/>
                    <w:r w:rsidRPr="00D04917">
                      <w:rPr>
                        <w:vanish/>
                      </w:rPr>
                      <w:t xml:space="preserve">• </w:t>
                    </w:r>
                    <w:bookmarkStart w:id="43" w:name="LAN_Fax"/>
                    <w:bookmarkStart w:id="44" w:name="OFF_FaxHIF"/>
                    <w:r w:rsidRPr="00D04917">
                      <w:rPr>
                        <w:vanish/>
                      </w:rPr>
                      <w:t>Fax</w:t>
                    </w:r>
                    <w:bookmarkEnd w:id="43"/>
                    <w:r w:rsidRPr="00D04917">
                      <w:rPr>
                        <w:vanish/>
                      </w:rPr>
                      <w:t xml:space="preserve"> </w:t>
                    </w:r>
                    <w:bookmarkStart w:id="45" w:name="OFF_Fax"/>
                    <w:bookmarkEnd w:id="45"/>
                    <w:r w:rsidRPr="00D04917">
                      <w:rPr>
                        <w:vanish/>
                      </w:rPr>
                      <w:t xml:space="preserve"> </w:t>
                    </w:r>
                    <w:bookmarkEnd w:id="44"/>
                    <w:r w:rsidRPr="00D04917">
                      <w:t xml:space="preserve">• </w:t>
                    </w:r>
                    <w:bookmarkStart w:id="46" w:name="OFF_CVRHIF"/>
                    <w:r w:rsidRPr="00D04917">
                      <w:t xml:space="preserve">CVR </w:t>
                    </w:r>
                    <w:bookmarkStart w:id="47" w:name="OFF_CVR"/>
                    <w:r w:rsidRPr="00D04917">
                      <w:t>20814616</w:t>
                    </w:r>
                    <w:bookmarkEnd w:id="47"/>
                    <w:r w:rsidRPr="00D04917">
                      <w:t xml:space="preserve"> </w:t>
                    </w:r>
                    <w:bookmarkEnd w:id="46"/>
                    <w:r w:rsidRPr="00D04917">
                      <w:t xml:space="preserve">• </w:t>
                    </w:r>
                    <w:bookmarkStart w:id="48" w:name="OFF_EANHIF"/>
                    <w:r w:rsidRPr="00D04917">
                      <w:t xml:space="preserve">EAN </w:t>
                    </w:r>
                    <w:bookmarkStart w:id="49" w:name="OFF_EAN"/>
                    <w:r w:rsidRPr="00D04917">
                      <w:t>5798000877955</w:t>
                    </w:r>
                    <w:bookmarkEnd w:id="49"/>
                    <w:r w:rsidRPr="00D04917">
                      <w:t xml:space="preserve"> </w:t>
                    </w:r>
                    <w:bookmarkEnd w:id="48"/>
                    <w:r w:rsidRPr="00D04917">
                      <w:t xml:space="preserve">• </w:t>
                    </w:r>
                    <w:bookmarkStart w:id="50" w:name="OFF_Email"/>
                    <w:bookmarkStart w:id="51" w:name="OFF_EmailHIF"/>
                    <w:r w:rsidRPr="00D04917">
                      <w:t>mail@lbst.dk</w:t>
                    </w:r>
                    <w:bookmarkEnd w:id="50"/>
                    <w:r w:rsidRPr="00D04917">
                      <w:t xml:space="preserve"> </w:t>
                    </w:r>
                    <w:bookmarkEnd w:id="51"/>
                    <w:r w:rsidRPr="00D04917">
                      <w:t xml:space="preserve">• </w:t>
                    </w:r>
                    <w:bookmarkStart w:id="52" w:name="OFF_Web"/>
                    <w:bookmarkStart w:id="53" w:name="OFF_WebHIF"/>
                    <w:r w:rsidRPr="00D04917">
                      <w:t>www.lbst.dk</w:t>
                    </w:r>
                    <w:bookmarkEnd w:id="52"/>
                    <w:r w:rsidRPr="00D04917">
                      <w:t xml:space="preserve"> </w:t>
                    </w:r>
                    <w:bookmarkEnd w:id="41"/>
                    <w:bookmarkEnd w:id="53"/>
                  </w:p>
                  <w:p w:rsidR="002B1E25" w:rsidRPr="003D5938" w:rsidRDefault="002B1E25" w:rsidP="00F85AB4">
                    <w:pPr>
                      <w:pStyle w:val="Sidefod"/>
                    </w:pPr>
                  </w:p>
                  <w:p w:rsidR="002B1E25" w:rsidRPr="00D04917" w:rsidRDefault="002B1E25" w:rsidP="00084E87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EB" w:rsidRDefault="00384DEB" w:rsidP="00017AD2">
      <w:pPr>
        <w:spacing w:line="240" w:lineRule="auto"/>
      </w:pPr>
      <w:r>
        <w:separator/>
      </w:r>
    </w:p>
  </w:footnote>
  <w:footnote w:type="continuationSeparator" w:id="0">
    <w:p w:rsidR="00384DEB" w:rsidRDefault="00384DEB" w:rsidP="00017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5" w:rsidRDefault="002B1E25" w:rsidP="00AC2EAC">
    <w:pPr>
      <w:pStyle w:val="Sidehoved"/>
      <w:tabs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25" w:rsidRPr="004915C5" w:rsidRDefault="002B1E25" w:rsidP="00635968">
    <w:pPr>
      <w:pStyle w:val="Sidehoved"/>
      <w:tabs>
        <w:tab w:val="clear" w:pos="9638"/>
      </w:tabs>
      <w:ind w:left="-113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04689263" wp14:editId="3AC483C8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79311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CF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6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5ED6"/>
    <w:multiLevelType w:val="hybridMultilevel"/>
    <w:tmpl w:val="992E0686"/>
    <w:lvl w:ilvl="0" w:tplc="9C92311E">
      <w:start w:val="6"/>
      <w:numFmt w:val="bullet"/>
      <w:lvlText w:val="-"/>
      <w:lvlJc w:val="left"/>
      <w:pPr>
        <w:ind w:left="360" w:hanging="360"/>
      </w:pPr>
      <w:rPr>
        <w:rFonts w:ascii="Georgia" w:eastAsia="Times New Roman" w:hAnsi="Georgia" w:cs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39D19ED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BB08A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67F3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D747F"/>
    <w:multiLevelType w:val="hybridMultilevel"/>
    <w:tmpl w:val="B5DE83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0"/>
  </w:num>
  <w:num w:numId="5">
    <w:abstractNumId w:val="18"/>
  </w:num>
  <w:num w:numId="6">
    <w:abstractNumId w:val="17"/>
  </w:num>
  <w:num w:numId="7">
    <w:abstractNumId w:val="19"/>
  </w:num>
  <w:num w:numId="8">
    <w:abstractNumId w:val="15"/>
  </w:num>
  <w:num w:numId="9">
    <w:abstractNumId w:val="9"/>
  </w:num>
  <w:num w:numId="10">
    <w:abstractNumId w:val="11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14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U/qcDiVIZrCelqLphFcp80B1XHmmD8gWyriQplOFVUGYFJ1AucvjBe3j0HhsHtqu4b6XHHMniijIouAm23xgA==" w:salt="bYWv8dR+eqXvyXjny1nRY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7A"/>
    <w:rsid w:val="00001FBA"/>
    <w:rsid w:val="0001163F"/>
    <w:rsid w:val="00014A1C"/>
    <w:rsid w:val="000150BB"/>
    <w:rsid w:val="00017AD2"/>
    <w:rsid w:val="0003380D"/>
    <w:rsid w:val="00047C5F"/>
    <w:rsid w:val="00084E87"/>
    <w:rsid w:val="00087BF7"/>
    <w:rsid w:val="000A1067"/>
    <w:rsid w:val="000A777D"/>
    <w:rsid w:val="000B5D88"/>
    <w:rsid w:val="000D002E"/>
    <w:rsid w:val="000D7144"/>
    <w:rsid w:val="000E10D9"/>
    <w:rsid w:val="000F0485"/>
    <w:rsid w:val="000F16CB"/>
    <w:rsid w:val="00102C89"/>
    <w:rsid w:val="00103088"/>
    <w:rsid w:val="00105F6C"/>
    <w:rsid w:val="001067E8"/>
    <w:rsid w:val="00107AAA"/>
    <w:rsid w:val="00112502"/>
    <w:rsid w:val="001211FA"/>
    <w:rsid w:val="00122FB8"/>
    <w:rsid w:val="00125B96"/>
    <w:rsid w:val="0013038C"/>
    <w:rsid w:val="00153143"/>
    <w:rsid w:val="00157EBF"/>
    <w:rsid w:val="001649A4"/>
    <w:rsid w:val="0017275F"/>
    <w:rsid w:val="00173365"/>
    <w:rsid w:val="001903FD"/>
    <w:rsid w:val="00196D35"/>
    <w:rsid w:val="001A10B1"/>
    <w:rsid w:val="001A1864"/>
    <w:rsid w:val="001A1CBB"/>
    <w:rsid w:val="001D402D"/>
    <w:rsid w:val="001E6128"/>
    <w:rsid w:val="001E6222"/>
    <w:rsid w:val="0020307D"/>
    <w:rsid w:val="00205540"/>
    <w:rsid w:val="00215697"/>
    <w:rsid w:val="00232E6F"/>
    <w:rsid w:val="002339F4"/>
    <w:rsid w:val="00236DA0"/>
    <w:rsid w:val="00237755"/>
    <w:rsid w:val="002609DD"/>
    <w:rsid w:val="00286EC3"/>
    <w:rsid w:val="00290B5E"/>
    <w:rsid w:val="00292E21"/>
    <w:rsid w:val="00296413"/>
    <w:rsid w:val="002B1E25"/>
    <w:rsid w:val="002B2F9A"/>
    <w:rsid w:val="002B36C0"/>
    <w:rsid w:val="002D1BBD"/>
    <w:rsid w:val="002D38AB"/>
    <w:rsid w:val="002D7842"/>
    <w:rsid w:val="002E1682"/>
    <w:rsid w:val="002E276D"/>
    <w:rsid w:val="002E280F"/>
    <w:rsid w:val="002E72AD"/>
    <w:rsid w:val="002F29F3"/>
    <w:rsid w:val="002F78A5"/>
    <w:rsid w:val="00306EC5"/>
    <w:rsid w:val="00310E0A"/>
    <w:rsid w:val="0031445C"/>
    <w:rsid w:val="00314816"/>
    <w:rsid w:val="003338CC"/>
    <w:rsid w:val="003538C1"/>
    <w:rsid w:val="003625C5"/>
    <w:rsid w:val="00383D3F"/>
    <w:rsid w:val="00384DEB"/>
    <w:rsid w:val="00385FE1"/>
    <w:rsid w:val="00387777"/>
    <w:rsid w:val="00391F02"/>
    <w:rsid w:val="003A01EE"/>
    <w:rsid w:val="003B0515"/>
    <w:rsid w:val="003C485A"/>
    <w:rsid w:val="003C6CD3"/>
    <w:rsid w:val="003C7E41"/>
    <w:rsid w:val="003D0A02"/>
    <w:rsid w:val="003D0A89"/>
    <w:rsid w:val="003D3A08"/>
    <w:rsid w:val="003D68CB"/>
    <w:rsid w:val="003E58C6"/>
    <w:rsid w:val="003E5BE0"/>
    <w:rsid w:val="003F0576"/>
    <w:rsid w:val="003F2E67"/>
    <w:rsid w:val="003F4474"/>
    <w:rsid w:val="00400C0C"/>
    <w:rsid w:val="00400C2B"/>
    <w:rsid w:val="00404C71"/>
    <w:rsid w:val="00405CF2"/>
    <w:rsid w:val="0040613A"/>
    <w:rsid w:val="004209BA"/>
    <w:rsid w:val="00420E19"/>
    <w:rsid w:val="00421D04"/>
    <w:rsid w:val="00423438"/>
    <w:rsid w:val="004249F6"/>
    <w:rsid w:val="00427403"/>
    <w:rsid w:val="00427524"/>
    <w:rsid w:val="00432215"/>
    <w:rsid w:val="00437582"/>
    <w:rsid w:val="00442083"/>
    <w:rsid w:val="004424C3"/>
    <w:rsid w:val="00442FE3"/>
    <w:rsid w:val="00447B92"/>
    <w:rsid w:val="00447D0F"/>
    <w:rsid w:val="00452C9C"/>
    <w:rsid w:val="0045542F"/>
    <w:rsid w:val="004716E3"/>
    <w:rsid w:val="00475BB2"/>
    <w:rsid w:val="00476AFE"/>
    <w:rsid w:val="0047725B"/>
    <w:rsid w:val="004814A9"/>
    <w:rsid w:val="004825E6"/>
    <w:rsid w:val="004873D4"/>
    <w:rsid w:val="00487924"/>
    <w:rsid w:val="00490D37"/>
    <w:rsid w:val="004915C5"/>
    <w:rsid w:val="0049267D"/>
    <w:rsid w:val="004A1415"/>
    <w:rsid w:val="004A5045"/>
    <w:rsid w:val="004B654C"/>
    <w:rsid w:val="004C2380"/>
    <w:rsid w:val="004C722A"/>
    <w:rsid w:val="004F04A9"/>
    <w:rsid w:val="004F0EF7"/>
    <w:rsid w:val="005000B2"/>
    <w:rsid w:val="00504DB4"/>
    <w:rsid w:val="00505679"/>
    <w:rsid w:val="005067B5"/>
    <w:rsid w:val="00510A4E"/>
    <w:rsid w:val="0053288C"/>
    <w:rsid w:val="005500EA"/>
    <w:rsid w:val="005565BC"/>
    <w:rsid w:val="00561AC4"/>
    <w:rsid w:val="00562B6C"/>
    <w:rsid w:val="00563E9E"/>
    <w:rsid w:val="005643D5"/>
    <w:rsid w:val="00565C0C"/>
    <w:rsid w:val="005706AD"/>
    <w:rsid w:val="005733EA"/>
    <w:rsid w:val="0058510A"/>
    <w:rsid w:val="005974EE"/>
    <w:rsid w:val="005A2CB0"/>
    <w:rsid w:val="005A4D0D"/>
    <w:rsid w:val="005A72F7"/>
    <w:rsid w:val="005C2513"/>
    <w:rsid w:val="005C30F2"/>
    <w:rsid w:val="005C5506"/>
    <w:rsid w:val="005D1F0C"/>
    <w:rsid w:val="005F11CC"/>
    <w:rsid w:val="005F646C"/>
    <w:rsid w:val="006058CB"/>
    <w:rsid w:val="0060724D"/>
    <w:rsid w:val="00614629"/>
    <w:rsid w:val="006163EC"/>
    <w:rsid w:val="00620049"/>
    <w:rsid w:val="006264E1"/>
    <w:rsid w:val="00630822"/>
    <w:rsid w:val="00635968"/>
    <w:rsid w:val="00637ED1"/>
    <w:rsid w:val="006406CF"/>
    <w:rsid w:val="0064162B"/>
    <w:rsid w:val="00645FC1"/>
    <w:rsid w:val="006508F0"/>
    <w:rsid w:val="00660B35"/>
    <w:rsid w:val="006771EF"/>
    <w:rsid w:val="00690F80"/>
    <w:rsid w:val="00695899"/>
    <w:rsid w:val="006B4266"/>
    <w:rsid w:val="006E3C28"/>
    <w:rsid w:val="006E3EB8"/>
    <w:rsid w:val="006F1896"/>
    <w:rsid w:val="006F33C7"/>
    <w:rsid w:val="00702574"/>
    <w:rsid w:val="00705A9C"/>
    <w:rsid w:val="00715CF6"/>
    <w:rsid w:val="00727180"/>
    <w:rsid w:val="00736C27"/>
    <w:rsid w:val="00743DC4"/>
    <w:rsid w:val="00744643"/>
    <w:rsid w:val="00746569"/>
    <w:rsid w:val="00750E1D"/>
    <w:rsid w:val="00753D8C"/>
    <w:rsid w:val="0076098B"/>
    <w:rsid w:val="00765112"/>
    <w:rsid w:val="00770014"/>
    <w:rsid w:val="00773EA3"/>
    <w:rsid w:val="00775223"/>
    <w:rsid w:val="0077596B"/>
    <w:rsid w:val="00776778"/>
    <w:rsid w:val="00782A78"/>
    <w:rsid w:val="00783C06"/>
    <w:rsid w:val="00784962"/>
    <w:rsid w:val="00795342"/>
    <w:rsid w:val="007A27E6"/>
    <w:rsid w:val="007A6BB7"/>
    <w:rsid w:val="007B09B0"/>
    <w:rsid w:val="007B1F9A"/>
    <w:rsid w:val="007D58FD"/>
    <w:rsid w:val="007F62F9"/>
    <w:rsid w:val="00801BF6"/>
    <w:rsid w:val="0080753D"/>
    <w:rsid w:val="00810DA8"/>
    <w:rsid w:val="00815FF4"/>
    <w:rsid w:val="0081674B"/>
    <w:rsid w:val="0081714F"/>
    <w:rsid w:val="0083477B"/>
    <w:rsid w:val="00841CD4"/>
    <w:rsid w:val="0085398C"/>
    <w:rsid w:val="00855D31"/>
    <w:rsid w:val="00857532"/>
    <w:rsid w:val="00861763"/>
    <w:rsid w:val="00875450"/>
    <w:rsid w:val="008766EA"/>
    <w:rsid w:val="00881500"/>
    <w:rsid w:val="00890460"/>
    <w:rsid w:val="00893093"/>
    <w:rsid w:val="00897896"/>
    <w:rsid w:val="008A0251"/>
    <w:rsid w:val="008A56FA"/>
    <w:rsid w:val="008B6445"/>
    <w:rsid w:val="008C70BE"/>
    <w:rsid w:val="008D1711"/>
    <w:rsid w:val="008E4DA4"/>
    <w:rsid w:val="008F27FE"/>
    <w:rsid w:val="008F2A82"/>
    <w:rsid w:val="008F5793"/>
    <w:rsid w:val="009146A5"/>
    <w:rsid w:val="00922983"/>
    <w:rsid w:val="0092321A"/>
    <w:rsid w:val="00923A10"/>
    <w:rsid w:val="009326B6"/>
    <w:rsid w:val="00932899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6F43"/>
    <w:rsid w:val="00987B93"/>
    <w:rsid w:val="00996093"/>
    <w:rsid w:val="009A163F"/>
    <w:rsid w:val="009A333B"/>
    <w:rsid w:val="009A68C8"/>
    <w:rsid w:val="009C0E57"/>
    <w:rsid w:val="009C5002"/>
    <w:rsid w:val="009D1297"/>
    <w:rsid w:val="009E37A5"/>
    <w:rsid w:val="009E4445"/>
    <w:rsid w:val="009E5C5A"/>
    <w:rsid w:val="009F68CD"/>
    <w:rsid w:val="00A05E8D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244C"/>
    <w:rsid w:val="00A6720E"/>
    <w:rsid w:val="00A716DE"/>
    <w:rsid w:val="00A766E4"/>
    <w:rsid w:val="00A80621"/>
    <w:rsid w:val="00A837E9"/>
    <w:rsid w:val="00A83DC9"/>
    <w:rsid w:val="00A930A7"/>
    <w:rsid w:val="00AC1C03"/>
    <w:rsid w:val="00AC2EAC"/>
    <w:rsid w:val="00AE0607"/>
    <w:rsid w:val="00AE22F7"/>
    <w:rsid w:val="00AF0FD4"/>
    <w:rsid w:val="00AF1618"/>
    <w:rsid w:val="00B0118B"/>
    <w:rsid w:val="00B10110"/>
    <w:rsid w:val="00B16381"/>
    <w:rsid w:val="00B2104E"/>
    <w:rsid w:val="00B225F0"/>
    <w:rsid w:val="00B27537"/>
    <w:rsid w:val="00B2796C"/>
    <w:rsid w:val="00B363E1"/>
    <w:rsid w:val="00B37749"/>
    <w:rsid w:val="00B50A1C"/>
    <w:rsid w:val="00B51C1B"/>
    <w:rsid w:val="00B532CC"/>
    <w:rsid w:val="00B770B9"/>
    <w:rsid w:val="00B837C2"/>
    <w:rsid w:val="00B83E8C"/>
    <w:rsid w:val="00B86E34"/>
    <w:rsid w:val="00B90D5B"/>
    <w:rsid w:val="00BA186C"/>
    <w:rsid w:val="00BA1DE0"/>
    <w:rsid w:val="00BA65A8"/>
    <w:rsid w:val="00BC66E2"/>
    <w:rsid w:val="00BD12C8"/>
    <w:rsid w:val="00BD6468"/>
    <w:rsid w:val="00BE0A19"/>
    <w:rsid w:val="00BE0E73"/>
    <w:rsid w:val="00BE3BD8"/>
    <w:rsid w:val="00BE3E60"/>
    <w:rsid w:val="00BE4242"/>
    <w:rsid w:val="00BE4E4F"/>
    <w:rsid w:val="00BF185E"/>
    <w:rsid w:val="00C01E48"/>
    <w:rsid w:val="00C03091"/>
    <w:rsid w:val="00C0407D"/>
    <w:rsid w:val="00C0654F"/>
    <w:rsid w:val="00C06B1E"/>
    <w:rsid w:val="00C06B42"/>
    <w:rsid w:val="00C07340"/>
    <w:rsid w:val="00C10EC5"/>
    <w:rsid w:val="00C3087A"/>
    <w:rsid w:val="00C36A83"/>
    <w:rsid w:val="00C4782B"/>
    <w:rsid w:val="00C47FA7"/>
    <w:rsid w:val="00C50D42"/>
    <w:rsid w:val="00C62605"/>
    <w:rsid w:val="00C637EC"/>
    <w:rsid w:val="00C6657F"/>
    <w:rsid w:val="00C772E9"/>
    <w:rsid w:val="00C806C8"/>
    <w:rsid w:val="00C8327C"/>
    <w:rsid w:val="00C84DF4"/>
    <w:rsid w:val="00C851B0"/>
    <w:rsid w:val="00C87F86"/>
    <w:rsid w:val="00C94561"/>
    <w:rsid w:val="00C97FCC"/>
    <w:rsid w:val="00CA1EDC"/>
    <w:rsid w:val="00CA3659"/>
    <w:rsid w:val="00CB3C2C"/>
    <w:rsid w:val="00CB6302"/>
    <w:rsid w:val="00CB6EAB"/>
    <w:rsid w:val="00CC2976"/>
    <w:rsid w:val="00CC4F08"/>
    <w:rsid w:val="00CF48FE"/>
    <w:rsid w:val="00CF7B4E"/>
    <w:rsid w:val="00D04917"/>
    <w:rsid w:val="00D1544F"/>
    <w:rsid w:val="00D23E74"/>
    <w:rsid w:val="00D24AA3"/>
    <w:rsid w:val="00D3523A"/>
    <w:rsid w:val="00D4672D"/>
    <w:rsid w:val="00D50BB7"/>
    <w:rsid w:val="00D576C3"/>
    <w:rsid w:val="00D75220"/>
    <w:rsid w:val="00D904DF"/>
    <w:rsid w:val="00D914AD"/>
    <w:rsid w:val="00D91AD0"/>
    <w:rsid w:val="00D91EE8"/>
    <w:rsid w:val="00DB6964"/>
    <w:rsid w:val="00DC1361"/>
    <w:rsid w:val="00DD0E55"/>
    <w:rsid w:val="00DD7EF2"/>
    <w:rsid w:val="00DE2098"/>
    <w:rsid w:val="00DE6019"/>
    <w:rsid w:val="00DF24D9"/>
    <w:rsid w:val="00E11CF1"/>
    <w:rsid w:val="00E2050D"/>
    <w:rsid w:val="00E35923"/>
    <w:rsid w:val="00E373A2"/>
    <w:rsid w:val="00E431AD"/>
    <w:rsid w:val="00E45934"/>
    <w:rsid w:val="00E577FC"/>
    <w:rsid w:val="00E57C0C"/>
    <w:rsid w:val="00E676B6"/>
    <w:rsid w:val="00E83D7F"/>
    <w:rsid w:val="00E83DC4"/>
    <w:rsid w:val="00E93406"/>
    <w:rsid w:val="00EC11BB"/>
    <w:rsid w:val="00EC7CB0"/>
    <w:rsid w:val="00ED5E39"/>
    <w:rsid w:val="00EE5D9E"/>
    <w:rsid w:val="00EF13AC"/>
    <w:rsid w:val="00EF2C99"/>
    <w:rsid w:val="00F0283F"/>
    <w:rsid w:val="00F03CE4"/>
    <w:rsid w:val="00F122A6"/>
    <w:rsid w:val="00F20E03"/>
    <w:rsid w:val="00F44950"/>
    <w:rsid w:val="00F44E4C"/>
    <w:rsid w:val="00F45488"/>
    <w:rsid w:val="00F51FC6"/>
    <w:rsid w:val="00F53121"/>
    <w:rsid w:val="00F57030"/>
    <w:rsid w:val="00F7483E"/>
    <w:rsid w:val="00F8154C"/>
    <w:rsid w:val="00F85A10"/>
    <w:rsid w:val="00F85AB4"/>
    <w:rsid w:val="00F90D06"/>
    <w:rsid w:val="00FA364D"/>
    <w:rsid w:val="00FA39EA"/>
    <w:rsid w:val="00FA71B3"/>
    <w:rsid w:val="00FB075A"/>
    <w:rsid w:val="00FB447F"/>
    <w:rsid w:val="00FC54AC"/>
    <w:rsid w:val="00FD4313"/>
    <w:rsid w:val="00FE2E2F"/>
    <w:rsid w:val="00FE62B2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94A47A-804C-4CFA-B003-CA5C5676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65112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65112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6511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76511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76511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76511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76511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76511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76511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651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  <w:rPr>
      <w:rFonts w:ascii="Georgia" w:eastAsia="Times New Roman" w:hAnsi="Georgia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6511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84962"/>
    <w:rPr>
      <w:rFonts w:ascii="Georgia" w:eastAsia="Times New Roman" w:hAnsi="Georgia" w:cs="Times New Roman"/>
      <w:sz w:val="14"/>
      <w:szCs w:val="20"/>
    </w:rPr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rFonts w:ascii="Arial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6511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"/>
    <w:rsid w:val="00765112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99"/>
    <w:qFormat/>
    <w:rsid w:val="00765112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</w:pPr>
    <w:rPr>
      <w:rFonts w:ascii="Verdana" w:hAnsi="Verdana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"/>
    <w:rsid w:val="00765112"/>
  </w:style>
  <w:style w:type="character" w:customStyle="1" w:styleId="SlutnotetekstTegn">
    <w:name w:val="Slutnotetekst Tegn"/>
    <w:basedOn w:val="Standardskrifttypeiafsnit"/>
    <w:link w:val="Slutnotetekst"/>
    <w:uiPriority w:val="9"/>
    <w:rsid w:val="00765112"/>
    <w:rPr>
      <w:rFonts w:ascii="Georgia" w:eastAsia="Times New Roman" w:hAnsi="Georgia" w:cs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rsid w:val="0076511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rsid w:val="00765112"/>
    <w:rPr>
      <w:color w:val="800080" w:themeColor="followed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rsid w:val="0076511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65112"/>
    <w:rPr>
      <w:rFonts w:ascii="Consolas" w:eastAsia="Times New Roman" w:hAnsi="Consolas" w:cs="Consolas"/>
      <w:sz w:val="21"/>
      <w:szCs w:val="21"/>
    </w:rPr>
  </w:style>
  <w:style w:type="character" w:styleId="Linjenummer">
    <w:name w:val="line number"/>
    <w:basedOn w:val="Standardskrifttypeiafsnit"/>
    <w:uiPriority w:val="99"/>
    <w:semiHidden/>
    <w:rsid w:val="00765112"/>
  </w:style>
  <w:style w:type="paragraph" w:customStyle="1" w:styleId="Template-Address">
    <w:name w:val="Template - Address"/>
    <w:basedOn w:val="Template"/>
    <w:uiPriority w:val="9"/>
    <w:semiHidden/>
    <w:rsid w:val="00765112"/>
    <w:pPr>
      <w:ind w:right="0"/>
    </w:pPr>
  </w:style>
  <w:style w:type="numbering" w:styleId="111111">
    <w:name w:val="Outline List 2"/>
    <w:basedOn w:val="Ingenoversigt"/>
    <w:uiPriority w:val="99"/>
    <w:semiHidden/>
    <w:rsid w:val="00765112"/>
    <w:pPr>
      <w:numPr>
        <w:numId w:val="3"/>
      </w:numPr>
    </w:pPr>
  </w:style>
  <w:style w:type="numbering" w:styleId="1ai">
    <w:name w:val="Outline List 1"/>
    <w:basedOn w:val="Ingenoversigt"/>
    <w:uiPriority w:val="99"/>
    <w:semiHidden/>
    <w:rsid w:val="00765112"/>
    <w:pPr>
      <w:numPr>
        <w:numId w:val="5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765112"/>
    <w:rPr>
      <w:rFonts w:ascii="Georgia" w:eastAsia="Times New Roman" w:hAnsi="Georgia" w:cs="Arial"/>
      <w:b/>
      <w:bCs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65112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65112"/>
    <w:rPr>
      <w:rFonts w:ascii="Georgia" w:eastAsiaTheme="majorEastAsia" w:hAnsi="Georgia" w:cstheme="majorBidi"/>
      <w:b/>
      <w:bCs/>
      <w:color w:val="003127"/>
      <w:sz w:val="20"/>
      <w:szCs w:val="20"/>
    </w:rPr>
  </w:style>
  <w:style w:type="numbering" w:styleId="ArtikelSektion">
    <w:name w:val="Outline List 3"/>
    <w:basedOn w:val="Ingenoversigt"/>
    <w:uiPriority w:val="99"/>
    <w:semiHidden/>
    <w:rsid w:val="00765112"/>
    <w:pPr>
      <w:numPr>
        <w:numId w:val="7"/>
      </w:numPr>
    </w:pPr>
  </w:style>
  <w:style w:type="paragraph" w:styleId="Bibliografi">
    <w:name w:val="Bibliography"/>
    <w:basedOn w:val="Normal"/>
    <w:next w:val="Normal"/>
    <w:uiPriority w:val="99"/>
    <w:semiHidden/>
    <w:rsid w:val="00765112"/>
  </w:style>
  <w:style w:type="paragraph" w:styleId="Bloktekst">
    <w:name w:val="Block Text"/>
    <w:basedOn w:val="Normal"/>
    <w:uiPriority w:val="99"/>
    <w:semiHidden/>
    <w:rsid w:val="0076511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76511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76511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76511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6511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6511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6511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6511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6511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65112"/>
    <w:rPr>
      <w:rFonts w:ascii="Georgia" w:eastAsia="Times New Roman" w:hAnsi="Georgia" w:cs="Times New Roman"/>
      <w:sz w:val="16"/>
      <w:szCs w:val="16"/>
    </w:rPr>
  </w:style>
  <w:style w:type="character" w:styleId="Bogenstitel">
    <w:name w:val="Book Title"/>
    <w:basedOn w:val="Standardskrifttypeiafsnit"/>
    <w:uiPriority w:val="99"/>
    <w:qFormat/>
    <w:rsid w:val="0076511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765112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76511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table" w:styleId="Farvetgitter">
    <w:name w:val="Colorful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651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6511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651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112"/>
    <w:rPr>
      <w:rFonts w:ascii="Georgia" w:eastAsia="Times New Roman" w:hAnsi="Georgia" w:cs="Times New Roman"/>
      <w:b/>
      <w:bCs/>
      <w:sz w:val="20"/>
      <w:szCs w:val="20"/>
    </w:rPr>
  </w:style>
  <w:style w:type="table" w:styleId="Mrkliste">
    <w:name w:val="Dark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65112"/>
  </w:style>
  <w:style w:type="character" w:customStyle="1" w:styleId="DatoTegn">
    <w:name w:val="Dato Tegn"/>
    <w:basedOn w:val="Standardskrifttypeiafsnit"/>
    <w:link w:val="Dato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customStyle="1" w:styleId="DocumentHeading">
    <w:name w:val="Document Heading"/>
    <w:basedOn w:val="Overskrift1"/>
    <w:uiPriority w:val="6"/>
    <w:semiHidden/>
    <w:rsid w:val="00765112"/>
    <w:pPr>
      <w:spacing w:before="0"/>
    </w:pPr>
  </w:style>
  <w:style w:type="paragraph" w:styleId="Dokumentoversigt">
    <w:name w:val="Document Map"/>
    <w:basedOn w:val="Normal"/>
    <w:link w:val="DokumentoversigtTegn"/>
    <w:uiPriority w:val="99"/>
    <w:semiHidden/>
    <w:rsid w:val="00765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65112"/>
    <w:rPr>
      <w:rFonts w:ascii="Tahoma" w:eastAsia="Times New Roman" w:hAnsi="Tahoma" w:cs="Tahoma"/>
      <w:sz w:val="16"/>
      <w:szCs w:val="16"/>
    </w:rPr>
  </w:style>
  <w:style w:type="paragraph" w:customStyle="1" w:styleId="DocumentName">
    <w:name w:val="Document Name"/>
    <w:basedOn w:val="Sidehoved"/>
    <w:uiPriority w:val="8"/>
    <w:semiHidden/>
    <w:qFormat/>
    <w:rsid w:val="0076511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76511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Fremhv">
    <w:name w:val="Emphasis"/>
    <w:basedOn w:val="Standardskrifttypeiafsnit"/>
    <w:uiPriority w:val="4"/>
    <w:rsid w:val="00765112"/>
    <w:rPr>
      <w:i/>
      <w:iCs/>
    </w:rPr>
  </w:style>
  <w:style w:type="paragraph" w:styleId="Modtageradresse">
    <w:name w:val="envelope address"/>
    <w:basedOn w:val="Normal"/>
    <w:uiPriority w:val="99"/>
    <w:semiHidden/>
    <w:rsid w:val="0076511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76511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dnotehenvisning">
    <w:name w:val="footnote reference"/>
    <w:basedOn w:val="Standardskrifttypeiafsnit"/>
    <w:uiPriority w:val="99"/>
    <w:semiHidden/>
    <w:rsid w:val="0076511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76511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765112"/>
    <w:rPr>
      <w:rFonts w:ascii="Georgia" w:eastAsia="Times New Roman" w:hAnsi="Georgia" w:cs="Times New Roman"/>
      <w:sz w:val="18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76511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765112"/>
  </w:style>
  <w:style w:type="paragraph" w:styleId="HTML-adresse">
    <w:name w:val="HTML Address"/>
    <w:basedOn w:val="Normal"/>
    <w:link w:val="HTML-adresseTegn"/>
    <w:uiPriority w:val="99"/>
    <w:semiHidden/>
    <w:rsid w:val="0076511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65112"/>
    <w:rPr>
      <w:rFonts w:ascii="Georgia" w:eastAsia="Times New Roman" w:hAnsi="Georgia" w:cs="Times New Roman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765112"/>
    <w:rPr>
      <w:i/>
      <w:iCs/>
    </w:rPr>
  </w:style>
  <w:style w:type="character" w:styleId="HTML-kode">
    <w:name w:val="HTML Code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6511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6511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6511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6511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65112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6511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6511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6511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6511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6511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6511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6511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6511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6511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6511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qFormat/>
    <w:rsid w:val="0076511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76511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765112"/>
    <w:rPr>
      <w:rFonts w:ascii="Georgia" w:eastAsia="Times New Roman" w:hAnsi="Georgia" w:cs="Times New Roman"/>
      <w:b/>
      <w:bCs/>
      <w:i/>
      <w:iCs/>
      <w:color w:val="00A7B5" w:themeColor="accent1"/>
      <w:sz w:val="20"/>
      <w:szCs w:val="20"/>
    </w:rPr>
  </w:style>
  <w:style w:type="character" w:styleId="Kraftighenvisning">
    <w:name w:val="Intense Reference"/>
    <w:basedOn w:val="Standardskrifttypeiafsnit"/>
    <w:uiPriority w:val="99"/>
    <w:qFormat/>
    <w:rsid w:val="0076511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765112"/>
    <w:rPr>
      <w:szCs w:val="22"/>
    </w:rPr>
  </w:style>
  <w:style w:type="table" w:styleId="Lystgitter">
    <w:name w:val="Light Grid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7C87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241D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268A73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63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E6C71D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3C2151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paragraph" w:styleId="Liste">
    <w:name w:val="List"/>
    <w:basedOn w:val="Normal"/>
    <w:uiPriority w:val="99"/>
    <w:semiHidden/>
    <w:rsid w:val="0076511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6511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6511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6511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6511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65112"/>
    <w:pPr>
      <w:numPr>
        <w:numId w:val="10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765112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65112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65112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65112"/>
    <w:pPr>
      <w:numPr>
        <w:numId w:val="18"/>
      </w:numPr>
      <w:contextualSpacing/>
    </w:pPr>
  </w:style>
  <w:style w:type="paragraph" w:styleId="Opstilling-forts">
    <w:name w:val="List Continue"/>
    <w:basedOn w:val="Normal"/>
    <w:uiPriority w:val="99"/>
    <w:semiHidden/>
    <w:rsid w:val="0076511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6511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6511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6511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6511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65112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765112"/>
    <w:pPr>
      <w:numPr>
        <w:numId w:val="22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65112"/>
    <w:pPr>
      <w:numPr>
        <w:numId w:val="2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65112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65112"/>
    <w:pPr>
      <w:numPr>
        <w:numId w:val="28"/>
      </w:numPr>
      <w:contextualSpacing/>
    </w:pPr>
  </w:style>
  <w:style w:type="paragraph" w:styleId="Makrotekst">
    <w:name w:val="macro"/>
    <w:link w:val="MakrotekstTegn"/>
    <w:uiPriority w:val="99"/>
    <w:semiHidden/>
    <w:rsid w:val="007651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eastAsia="Times New Roman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65112"/>
    <w:rPr>
      <w:rFonts w:ascii="Consolas" w:eastAsia="Times New Roman" w:hAnsi="Consolas" w:cs="Consolas"/>
      <w:sz w:val="20"/>
      <w:szCs w:val="20"/>
    </w:rPr>
  </w:style>
  <w:style w:type="table" w:styleId="Mediumgitter1">
    <w:name w:val="Medium Grid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7651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7651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65112"/>
    <w:rPr>
      <w:rFonts w:asciiTheme="majorHAnsi" w:eastAsiaTheme="majorEastAsia" w:hAnsiTheme="majorHAnsi" w:cstheme="majorBidi"/>
      <w:sz w:val="24"/>
      <w:szCs w:val="20"/>
      <w:shd w:val="pct20" w:color="auto" w:fill="auto"/>
    </w:rPr>
  </w:style>
  <w:style w:type="paragraph" w:styleId="Ingenafstand">
    <w:name w:val="No Spacing"/>
    <w:uiPriority w:val="99"/>
    <w:qFormat/>
    <w:rsid w:val="00765112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76511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76511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6511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idetal">
    <w:name w:val="page number"/>
    <w:basedOn w:val="Standardskrifttypeiafsnit"/>
    <w:uiPriority w:val="99"/>
    <w:semiHidden/>
    <w:rsid w:val="0076511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765112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76511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qFormat/>
    <w:rsid w:val="0076511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rsid w:val="00765112"/>
    <w:rPr>
      <w:rFonts w:ascii="Georgia" w:eastAsia="Times New Roman" w:hAnsi="Georgia" w:cs="Times New Roman"/>
      <w:i/>
      <w:iCs/>
      <w:color w:val="000000" w:themeColor="text1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6511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paragraph" w:styleId="Underskrift">
    <w:name w:val="Signature"/>
    <w:basedOn w:val="Normal"/>
    <w:link w:val="UnderskriftTegn"/>
    <w:uiPriority w:val="99"/>
    <w:semiHidden/>
    <w:rsid w:val="007651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65112"/>
    <w:rPr>
      <w:rFonts w:ascii="Georgia" w:eastAsia="Times New Roman" w:hAnsi="Georgia" w:cs="Times New Roman"/>
      <w:sz w:val="20"/>
      <w:szCs w:val="20"/>
    </w:rPr>
  </w:style>
  <w:style w:type="character" w:styleId="Strk">
    <w:name w:val="Strong"/>
    <w:basedOn w:val="Standardskrifttypeiafsnit"/>
    <w:uiPriority w:val="99"/>
    <w:qFormat/>
    <w:rsid w:val="0076511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rsid w:val="0076511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rsid w:val="00765112"/>
    <w:rPr>
      <w:rFonts w:ascii="Georgia" w:eastAsiaTheme="majorEastAsia" w:hAnsi="Georgia" w:cstheme="majorBidi"/>
      <w:iCs/>
      <w:sz w:val="28"/>
      <w:szCs w:val="20"/>
    </w:rPr>
  </w:style>
  <w:style w:type="character" w:styleId="Svagfremhvning">
    <w:name w:val="Subtle Emphasis"/>
    <w:basedOn w:val="Standardskrifttypeiafsnit"/>
    <w:uiPriority w:val="99"/>
    <w:qFormat/>
    <w:rsid w:val="0076511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qFormat/>
    <w:rsid w:val="00765112"/>
    <w:rPr>
      <w:smallCaps/>
      <w:color w:val="auto"/>
      <w:u w:val="single"/>
    </w:rPr>
  </w:style>
  <w:style w:type="paragraph" w:customStyle="1" w:styleId="Tabel">
    <w:name w:val="Tabel"/>
    <w:uiPriority w:val="4"/>
    <w:rsid w:val="00765112"/>
    <w:pPr>
      <w:spacing w:before="40" w:after="40" w:line="240" w:lineRule="atLeast"/>
      <w:ind w:left="113" w:right="113"/>
    </w:pPr>
    <w:rPr>
      <w:rFonts w:ascii="Georgia" w:eastAsiaTheme="minorHAnsi" w:hAnsi="Georgia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765112"/>
    <w:pPr>
      <w:jc w:val="right"/>
    </w:pPr>
  </w:style>
  <w:style w:type="paragraph" w:customStyle="1" w:styleId="Tabel-TalTotal">
    <w:name w:val="Tabel - Tal Total"/>
    <w:basedOn w:val="Tabel-Tal"/>
    <w:uiPriority w:val="4"/>
    <w:rsid w:val="00765112"/>
    <w:rPr>
      <w:b/>
    </w:rPr>
  </w:style>
  <w:style w:type="paragraph" w:customStyle="1" w:styleId="Tabel-Tekst">
    <w:name w:val="Tabel - Tekst"/>
    <w:basedOn w:val="Tabel"/>
    <w:uiPriority w:val="4"/>
    <w:rsid w:val="00765112"/>
  </w:style>
  <w:style w:type="paragraph" w:customStyle="1" w:styleId="Tabel-TekstTotal">
    <w:name w:val="Tabel - Tekst Total"/>
    <w:basedOn w:val="Tabel-Tekst"/>
    <w:uiPriority w:val="4"/>
    <w:rsid w:val="00765112"/>
    <w:rPr>
      <w:b/>
    </w:rPr>
  </w:style>
  <w:style w:type="table" w:styleId="Tabel-3D-effekter1">
    <w:name w:val="Table 3D effect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76511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765112"/>
  </w:style>
  <w:style w:type="table" w:styleId="Tabel-Professionel">
    <w:name w:val="Table Professional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76511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765112"/>
    <w:rPr>
      <w:rFonts w:cs="Arial"/>
      <w:noProof/>
      <w:szCs w:val="14"/>
    </w:rPr>
  </w:style>
  <w:style w:type="paragraph" w:styleId="Titel">
    <w:name w:val="Title"/>
    <w:basedOn w:val="Normal"/>
    <w:next w:val="Normal"/>
    <w:link w:val="TitelTegn"/>
    <w:uiPriority w:val="8"/>
    <w:rsid w:val="0076511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rsid w:val="00765112"/>
    <w:rPr>
      <w:rFonts w:ascii="Georgia" w:eastAsiaTheme="majorEastAsia" w:hAnsi="Georg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76511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76511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76511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76511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76511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rol\AppData\Roaming\Microsoft\Skabeloner\SkabelonDesign\Breve\Kunde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33AA5C452F486D862257B227127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7417E2-6D0D-499B-9097-B59C6ADD03E6}"/>
      </w:docPartPr>
      <w:docPartBody>
        <w:p w:rsidR="008E1FC1" w:rsidRDefault="008E1FC1" w:rsidP="008E1FC1">
          <w:pPr>
            <w:pStyle w:val="5533AA5C452F486D862257B227127043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8A610F8F70284527AACC620FA50BD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FABCB8-8025-4C64-887A-A068CAB38755}"/>
      </w:docPartPr>
      <w:docPartBody>
        <w:p w:rsidR="008E1FC1" w:rsidRDefault="008E1FC1" w:rsidP="008E1FC1">
          <w:pPr>
            <w:pStyle w:val="8A610F8F70284527AACC620FA50BD0EF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D4370134A4B84D2DB2FC8DF287990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1CD086-EF39-448A-9F16-66A1B83C1DF5}"/>
      </w:docPartPr>
      <w:docPartBody>
        <w:p w:rsidR="008E1FC1" w:rsidRDefault="008E1FC1" w:rsidP="008E1FC1">
          <w:pPr>
            <w:pStyle w:val="D4370134A4B84D2DB2FC8DF287990C46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E8C5BC23726448F49C540AC43169BE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F4679-5EA2-4B17-A1D6-5622602C7E43}"/>
      </w:docPartPr>
      <w:docPartBody>
        <w:p w:rsidR="008E1FC1" w:rsidRDefault="008E1FC1" w:rsidP="008E1FC1">
          <w:pPr>
            <w:pStyle w:val="E8C5BC23726448F49C540AC43169BE25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177C1F17BE6C4824A5BBC1507792E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39E1EE-D0AA-4907-A8EA-6D3628E7D942}"/>
      </w:docPartPr>
      <w:docPartBody>
        <w:p w:rsidR="008E1FC1" w:rsidRDefault="008E1FC1" w:rsidP="008E1FC1">
          <w:pPr>
            <w:pStyle w:val="177C1F17BE6C4824A5BBC1507792E4AD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724EE7867503427F9D811D142A3547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C82DF1-68AD-4A4B-945B-0F2193ECDBDC}"/>
      </w:docPartPr>
      <w:docPartBody>
        <w:p w:rsidR="008E1FC1" w:rsidRDefault="008E1FC1" w:rsidP="008E1FC1">
          <w:pPr>
            <w:pStyle w:val="724EE7867503427F9D811D142A3547C4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24DF8BC631BB4874810F6B3A5A16E8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8BE59B-C459-4A1C-9FF8-0CE10745C3E5}"/>
      </w:docPartPr>
      <w:docPartBody>
        <w:p w:rsidR="008E1FC1" w:rsidRDefault="008E1FC1" w:rsidP="008E1FC1">
          <w:pPr>
            <w:pStyle w:val="24DF8BC631BB4874810F6B3A5A16E8D5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3C41D97AEA54021A7F032578E5DE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39F1F5-68F3-43AC-8A00-AACC780F3FFD}"/>
      </w:docPartPr>
      <w:docPartBody>
        <w:p w:rsidR="008E1FC1" w:rsidRDefault="008E1FC1" w:rsidP="008E1FC1">
          <w:pPr>
            <w:pStyle w:val="03C41D97AEA54021A7F032578E5DE4B6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765E597169674B7B96986991ED823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1C3070-B66E-4166-B636-517DBF7B52F9}"/>
      </w:docPartPr>
      <w:docPartBody>
        <w:p w:rsidR="008E1FC1" w:rsidRDefault="008E1FC1" w:rsidP="008E1FC1">
          <w:pPr>
            <w:pStyle w:val="765E597169674B7B96986991ED823D84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ED54402E30FF478FA6B8E1F26B037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B72091-80AA-4FBD-9143-FE70B653C64E}"/>
      </w:docPartPr>
      <w:docPartBody>
        <w:p w:rsidR="008E1FC1" w:rsidRDefault="008E1FC1" w:rsidP="008E1FC1">
          <w:pPr>
            <w:pStyle w:val="ED54402E30FF478FA6B8E1F26B037066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E7192D40559454B9039CED4F274F3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48587A-7B87-4E29-A4F3-13C7ED577DE7}"/>
      </w:docPartPr>
      <w:docPartBody>
        <w:p w:rsidR="008E1FC1" w:rsidRDefault="008E1FC1" w:rsidP="008E1FC1">
          <w:pPr>
            <w:pStyle w:val="AE7192D40559454B9039CED4F274F375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DFB89814C45447F9BDE4FDDFEBA3D8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BEAE91-2299-44FD-B16F-BC0CE3DD0C48}"/>
      </w:docPartPr>
      <w:docPartBody>
        <w:p w:rsidR="008E1FC1" w:rsidRDefault="008E1FC1" w:rsidP="008E1FC1">
          <w:pPr>
            <w:pStyle w:val="DFB89814C45447F9BDE4FDDFEBA3D8C0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9626E5F1DC344FB68C051D2F7BD62D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4900AE-D726-4F0D-A2B6-CB9E09BE3254}"/>
      </w:docPartPr>
      <w:docPartBody>
        <w:p w:rsidR="008E1FC1" w:rsidRDefault="008E1FC1" w:rsidP="008E1FC1">
          <w:pPr>
            <w:pStyle w:val="9626E5F1DC344FB68C051D2F7BD62D29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18FF8097A98429EAFD4B7C488FF0D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6677C-17CE-40A9-AF3F-937AF68EC818}"/>
      </w:docPartPr>
      <w:docPartBody>
        <w:p w:rsidR="008E1FC1" w:rsidRDefault="008E1FC1" w:rsidP="008E1FC1">
          <w:pPr>
            <w:pStyle w:val="018FF8097A98429EAFD4B7C488FF0D83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DCCDC81871C9447B9198CC7D55E5EC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A2A08-A54B-4819-9ED8-9D77B9F26EC3}"/>
      </w:docPartPr>
      <w:docPartBody>
        <w:p w:rsidR="008E1FC1" w:rsidRDefault="008E1FC1" w:rsidP="008E1FC1">
          <w:pPr>
            <w:pStyle w:val="DCCDC81871C9447B9198CC7D55E5EC18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3FC99F9556134A4FA3B6BFA747BB1C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B63B18-168E-4BE0-9B1E-0A756DBE04B9}"/>
      </w:docPartPr>
      <w:docPartBody>
        <w:p w:rsidR="008E1FC1" w:rsidRDefault="008E1FC1" w:rsidP="008E1FC1">
          <w:pPr>
            <w:pStyle w:val="3FC99F9556134A4FA3B6BFA747BB1C48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7798EBE12DCC428DADD5A665373555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37BE40-50B2-4D8F-B898-099702534E59}"/>
      </w:docPartPr>
      <w:docPartBody>
        <w:p w:rsidR="008E1FC1" w:rsidRDefault="008E1FC1" w:rsidP="008E1FC1">
          <w:pPr>
            <w:pStyle w:val="7798EBE12DCC428DADD5A6653735556D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6A483CA835D347D49F4E2F4890585C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D0356B-4D0E-469A-B59E-1753C865C133}"/>
      </w:docPartPr>
      <w:docPartBody>
        <w:p w:rsidR="008E1FC1" w:rsidRDefault="008E1FC1" w:rsidP="008E1FC1">
          <w:pPr>
            <w:pStyle w:val="6A483CA835D347D49F4E2F4890585C3F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E58EA753D2A647B4B4BEE1F49E6FA1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5AC21B-BA64-4E22-8A4F-BC03F7FC80C2}"/>
      </w:docPartPr>
      <w:docPartBody>
        <w:p w:rsidR="008E1FC1" w:rsidRDefault="008E1FC1" w:rsidP="008E1FC1">
          <w:pPr>
            <w:pStyle w:val="E58EA753D2A647B4B4BEE1F49E6FA113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BED4651D1BFB4C90B98D4AB14E0FD3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0DAD9-BF8F-4C11-9330-8D17A7C61C31}"/>
      </w:docPartPr>
      <w:docPartBody>
        <w:p w:rsidR="008E1FC1" w:rsidRDefault="008E1FC1" w:rsidP="008E1FC1">
          <w:pPr>
            <w:pStyle w:val="BED4651D1BFB4C90B98D4AB14E0FD384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98BED6883ECF4FB484E3D1219482F5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5BA236-7A2C-4DC1-97CC-0C13E3FD247D}"/>
      </w:docPartPr>
      <w:docPartBody>
        <w:p w:rsidR="008E1FC1" w:rsidRDefault="008E1FC1" w:rsidP="008E1FC1">
          <w:pPr>
            <w:pStyle w:val="98BED6883ECF4FB484E3D1219482F5A1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5D89FDEA2AA4758B104CB68E3E022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8F440-7A1B-48D7-BDF0-B7CE95498153}"/>
      </w:docPartPr>
      <w:docPartBody>
        <w:p w:rsidR="008E1FC1" w:rsidRDefault="008E1FC1" w:rsidP="008E1FC1">
          <w:pPr>
            <w:pStyle w:val="05D89FDEA2AA4758B104CB68E3E022A3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AD45D784C6243DA84654E5B608F98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31BDB-B86E-4005-B610-4E0E8CEA5962}"/>
      </w:docPartPr>
      <w:docPartBody>
        <w:p w:rsidR="008E1FC1" w:rsidRDefault="008E1FC1" w:rsidP="008E1FC1">
          <w:pPr>
            <w:pStyle w:val="0AD45D784C6243DA84654E5B608F9880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8CD5A9625834B9C99C2DC033CE68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E5C10-A352-4E45-BD0E-AE624CE2B062}"/>
      </w:docPartPr>
      <w:docPartBody>
        <w:p w:rsidR="008E1FC1" w:rsidRDefault="008E1FC1" w:rsidP="008E1FC1">
          <w:pPr>
            <w:pStyle w:val="08CD5A9625834B9C99C2DC033CE68C81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B28E5F8EEBFB43B0BE206535E0B7C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DACE9-5CFF-4869-826F-01DDD8E2ED70}"/>
      </w:docPartPr>
      <w:docPartBody>
        <w:p w:rsidR="008E1FC1" w:rsidRDefault="008E1FC1" w:rsidP="008E1FC1">
          <w:pPr>
            <w:pStyle w:val="B28E5F8EEBFB43B0BE206535E0B7C92E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FB024DF2789F4B3EB800EFF00A675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642CF-FFA3-41FB-A0B3-D15F996AD48A}"/>
      </w:docPartPr>
      <w:docPartBody>
        <w:p w:rsidR="008E1FC1" w:rsidRDefault="008E1FC1" w:rsidP="008E1FC1">
          <w:pPr>
            <w:pStyle w:val="FB024DF2789F4B3EB800EFF00A675BF8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711851C60D444598FC124AC5AB120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29C3F3-A3DC-42DD-A8E6-AFC1D905A350}"/>
      </w:docPartPr>
      <w:docPartBody>
        <w:p w:rsidR="008E1FC1" w:rsidRDefault="008E1FC1" w:rsidP="008E1FC1">
          <w:pPr>
            <w:pStyle w:val="A711851C60D444598FC124AC5AB120336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6F1A2BD905CA4FA3BB9DDF0DC29FC1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468B0-B2D7-4C52-B8E8-4810626BCBBE}"/>
      </w:docPartPr>
      <w:docPartBody>
        <w:p w:rsidR="008E1FC1" w:rsidRDefault="008E1FC1" w:rsidP="008E1FC1">
          <w:pPr>
            <w:pStyle w:val="6F1A2BD905CA4FA3BB9DDF0DC29FC16C3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850BDE-64B3-4EAF-8F60-36C4B89DAEF2}"/>
      </w:docPartPr>
      <w:docPartBody>
        <w:p w:rsidR="00000000" w:rsidRDefault="008E1FC1"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C4F1A93D7634796A5340789BE096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E30E4B-ECDB-4FD8-BB29-84A0116431A2}"/>
      </w:docPartPr>
      <w:docPartBody>
        <w:p w:rsidR="00000000" w:rsidRDefault="008E1FC1" w:rsidP="008E1FC1">
          <w:pPr>
            <w:pStyle w:val="DC4F1A93D7634796A5340789BE096BC6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0C6FDA68F88414D8B980262BE266F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5ACCEF-2D59-4CE3-8F53-A56FA128F446}"/>
      </w:docPartPr>
      <w:docPartBody>
        <w:p w:rsidR="00000000" w:rsidRDefault="008E1FC1" w:rsidP="008E1FC1">
          <w:pPr>
            <w:pStyle w:val="D0C6FDA68F88414D8B980262BE266F92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F68581C2E8AF40A3AF48FD570FD34A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DACC59-94E9-4E42-A6B2-129F812A002C}"/>
      </w:docPartPr>
      <w:docPartBody>
        <w:p w:rsidR="00000000" w:rsidRDefault="008E1FC1" w:rsidP="008E1FC1">
          <w:pPr>
            <w:pStyle w:val="F68581C2E8AF40A3AF48FD570FD34ADA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A9D453A024D42F2B8254552DE263B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535832-A8BC-4705-8AC0-2F5926184804}"/>
      </w:docPartPr>
      <w:docPartBody>
        <w:p w:rsidR="00000000" w:rsidRDefault="008E1FC1" w:rsidP="008E1FC1">
          <w:pPr>
            <w:pStyle w:val="CA9D453A024D42F2B8254552DE263BF9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58BF587FC994CF181F2907C213D33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6A029C-AF1C-4E2D-8BC0-1F3088BCDBD5}"/>
      </w:docPartPr>
      <w:docPartBody>
        <w:p w:rsidR="00000000" w:rsidRDefault="008E1FC1" w:rsidP="008E1FC1">
          <w:pPr>
            <w:pStyle w:val="A58BF587FC994CF181F2907C213D33DB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D59ADE20AC1456E875B5968D1938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9635A4-2E01-4E4E-A780-3AE73F924529}"/>
      </w:docPartPr>
      <w:docPartBody>
        <w:p w:rsidR="00000000" w:rsidRDefault="008E1FC1" w:rsidP="008E1FC1">
          <w:pPr>
            <w:pStyle w:val="7D59ADE20AC1456E875B5968D19381A5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53932AAF17FB41BB85A470C8BA906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F0110-2F21-499A-9FAC-B86E5B1654DD}"/>
      </w:docPartPr>
      <w:docPartBody>
        <w:p w:rsidR="00000000" w:rsidRDefault="008E1FC1" w:rsidP="008E1FC1">
          <w:pPr>
            <w:pStyle w:val="53932AAF17FB41BB85A470C8BA906E51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AB7B6FF6612427D9BB7BF5EC41E7A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C890BF-5668-4C76-A935-C89465CAA51E}"/>
      </w:docPartPr>
      <w:docPartBody>
        <w:p w:rsidR="00000000" w:rsidRDefault="008E1FC1" w:rsidP="008E1FC1">
          <w:pPr>
            <w:pStyle w:val="8AB7B6FF6612427D9BB7BF5EC41E7A5D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B23BEAD97C7422DBC700F24F95B2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83C11-064A-4277-86BC-64B7AF154664}"/>
      </w:docPartPr>
      <w:docPartBody>
        <w:p w:rsidR="00000000" w:rsidRDefault="008E1FC1" w:rsidP="008E1FC1">
          <w:pPr>
            <w:pStyle w:val="0B23BEAD97C7422DBC700F24F95B244A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F8309EB5956406BA307B2139F562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3CDF9-791C-4CEB-B462-BD9A6ADB3A9B}"/>
      </w:docPartPr>
      <w:docPartBody>
        <w:p w:rsidR="00000000" w:rsidRDefault="008E1FC1" w:rsidP="008E1FC1">
          <w:pPr>
            <w:pStyle w:val="AF8309EB5956406BA307B2139F5629E9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F8214954AF2F40E48012E887DCCFF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586628-B2D1-4628-9508-9E4B393C0C22}"/>
      </w:docPartPr>
      <w:docPartBody>
        <w:p w:rsidR="00000000" w:rsidRDefault="008E1FC1" w:rsidP="008E1FC1">
          <w:pPr>
            <w:pStyle w:val="F8214954AF2F40E48012E887DCCFFF94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9DA45839E974DE7AA5C58A62EF28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78397-EEB4-439B-911D-3F0615FF11B2}"/>
      </w:docPartPr>
      <w:docPartBody>
        <w:p w:rsidR="00000000" w:rsidRDefault="008E1FC1" w:rsidP="008E1FC1">
          <w:pPr>
            <w:pStyle w:val="79DA45839E974DE7AA5C58A62EF28DF0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982A954038542C59CE2BADED8EA2C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EB4492-E301-42FA-9508-D647B6F3F32C}"/>
      </w:docPartPr>
      <w:docPartBody>
        <w:p w:rsidR="00000000" w:rsidRDefault="008E1FC1" w:rsidP="008E1FC1">
          <w:pPr>
            <w:pStyle w:val="A982A954038542C59CE2BADED8EA2C56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312AD8AFECC47EEBF6909CF60AE63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1DBF4E-6139-4A58-A019-750F77FD63D9}"/>
      </w:docPartPr>
      <w:docPartBody>
        <w:p w:rsidR="00000000" w:rsidRDefault="008E1FC1" w:rsidP="008E1FC1">
          <w:pPr>
            <w:pStyle w:val="2312AD8AFECC47EEBF6909CF60AE634D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13EC2EE707B64D54BBB6489C2BE80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F792CD-E06B-4604-BD30-9A406E32ABA6}"/>
      </w:docPartPr>
      <w:docPartBody>
        <w:p w:rsidR="00000000" w:rsidRDefault="008E1FC1" w:rsidP="008E1FC1">
          <w:pPr>
            <w:pStyle w:val="13EC2EE707B64D54BBB6489C2BE8071D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83BD98611F3415BAEA07D57AE00DD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B0825-D9A2-46ED-B250-9B29BE6E9C84}"/>
      </w:docPartPr>
      <w:docPartBody>
        <w:p w:rsidR="00000000" w:rsidRDefault="008E1FC1" w:rsidP="008E1FC1">
          <w:pPr>
            <w:pStyle w:val="F83BD98611F3415BAEA07D57AE00DD86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F3B452C2B74B4E46BB9FF412D0A3C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1C3CB-5130-4C35-84EE-0600A3816B56}"/>
      </w:docPartPr>
      <w:docPartBody>
        <w:p w:rsidR="00000000" w:rsidRDefault="008E1FC1" w:rsidP="008E1FC1">
          <w:pPr>
            <w:pStyle w:val="F3B452C2B74B4E46BB9FF412D0A3C477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57B7B23EAC44C3A9F79B6B3F7A390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E52DA7-B86D-49BD-9524-C980353C23FC}"/>
      </w:docPartPr>
      <w:docPartBody>
        <w:p w:rsidR="00000000" w:rsidRDefault="008E1FC1" w:rsidP="008E1FC1">
          <w:pPr>
            <w:pStyle w:val="757B7B23EAC44C3A9F79B6B3F7A390A5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890429F87C2F4A98895F124420F25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203840-B017-4AC1-A624-5E97B69497D0}"/>
      </w:docPartPr>
      <w:docPartBody>
        <w:p w:rsidR="00000000" w:rsidRDefault="008E1FC1" w:rsidP="008E1FC1">
          <w:pPr>
            <w:pStyle w:val="890429F87C2F4A98895F124420F25EDB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5D681153A944098B4145FB60FE2D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987012-0517-4D9E-B83F-8157820CDA6D}"/>
      </w:docPartPr>
      <w:docPartBody>
        <w:p w:rsidR="00000000" w:rsidRDefault="008E1FC1" w:rsidP="008E1FC1">
          <w:pPr>
            <w:pStyle w:val="35D681153A944098B4145FB60FE2D03D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434E529607BD41F7892DCAEEA960E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D8D5A-391C-4416-86A5-DFC6C943155A}"/>
      </w:docPartPr>
      <w:docPartBody>
        <w:p w:rsidR="00000000" w:rsidRDefault="008E1FC1" w:rsidP="008E1FC1">
          <w:pPr>
            <w:pStyle w:val="434E529607BD41F7892DCAEEA960E2C2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51FFF64178A407A87C57D69AE15CC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5E4C59-822C-4185-973E-4575D7DCBE40}"/>
      </w:docPartPr>
      <w:docPartBody>
        <w:p w:rsidR="00000000" w:rsidRDefault="008E1FC1" w:rsidP="008E1FC1">
          <w:pPr>
            <w:pStyle w:val="B51FFF64178A407A87C57D69AE15CCEE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5A4193CE3F84E28B1018BCB2A6E5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B012C3-BCF5-43D3-959A-CD9039263BC8}"/>
      </w:docPartPr>
      <w:docPartBody>
        <w:p w:rsidR="00000000" w:rsidRDefault="008E1FC1" w:rsidP="008E1FC1">
          <w:pPr>
            <w:pStyle w:val="A5A4193CE3F84E28B1018BCB2A6E5CAC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686AF25F1AA4386BA64A55E2176E0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F36FB5-CD29-4684-AB78-770B25753F2F}"/>
      </w:docPartPr>
      <w:docPartBody>
        <w:p w:rsidR="00000000" w:rsidRDefault="008E1FC1" w:rsidP="008E1FC1">
          <w:pPr>
            <w:pStyle w:val="E686AF25F1AA4386BA64A55E2176E04F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1BA3C6A515B4410DBCC1251F4F640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280228-ED3C-41C8-8E7B-28330DAEEAF3}"/>
      </w:docPartPr>
      <w:docPartBody>
        <w:p w:rsidR="00000000" w:rsidRDefault="008E1FC1" w:rsidP="008E1FC1">
          <w:pPr>
            <w:pStyle w:val="1BA3C6A515B4410DBCC1251F4F640F88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F57E1307FC74FE7A57EED991C5DF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74CB34-ACDC-419B-B0E2-378236E8B3B6}"/>
      </w:docPartPr>
      <w:docPartBody>
        <w:p w:rsidR="00000000" w:rsidRDefault="008E1FC1" w:rsidP="008E1FC1">
          <w:pPr>
            <w:pStyle w:val="AF57E1307FC74FE7A57EED991C5DF503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31E09793D4154E559A2322F52F2AE7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3C0A5E-7342-4D84-8EA7-5C6C73CF5335}"/>
      </w:docPartPr>
      <w:docPartBody>
        <w:p w:rsidR="00000000" w:rsidRDefault="008E1FC1" w:rsidP="008E1FC1">
          <w:pPr>
            <w:pStyle w:val="31E09793D4154E559A2322F52F2AE7E6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9917C06F9D84D29918A105A4DDB91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236DFB-77D1-4192-8AB4-62D3BDFDC034}"/>
      </w:docPartPr>
      <w:docPartBody>
        <w:p w:rsidR="00000000" w:rsidRDefault="008E1FC1" w:rsidP="008E1FC1">
          <w:pPr>
            <w:pStyle w:val="A9917C06F9D84D29918A105A4DDB9196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3FFE455F618F482B9966F43CF2CF1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B5675-19F8-4735-93D5-EA07C6B2153A}"/>
      </w:docPartPr>
      <w:docPartBody>
        <w:p w:rsidR="00000000" w:rsidRDefault="008E1FC1" w:rsidP="008E1FC1">
          <w:pPr>
            <w:pStyle w:val="3FFE455F618F482B9966F43CF2CF1EC3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502B8C978F04EACB70B290C550CC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21517-BF1A-4C3B-8C18-4F25FFCB8066}"/>
      </w:docPartPr>
      <w:docPartBody>
        <w:p w:rsidR="00000000" w:rsidRDefault="008E1FC1" w:rsidP="008E1FC1">
          <w:pPr>
            <w:pStyle w:val="3502B8C978F04EACB70B290C550CC77C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1C553F4AE194E0A8C51F1D59B40F6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6F670-F864-4BAE-9CC2-7286BF9A8DEB}"/>
      </w:docPartPr>
      <w:docPartBody>
        <w:p w:rsidR="00000000" w:rsidRDefault="008E1FC1" w:rsidP="008E1FC1">
          <w:pPr>
            <w:pStyle w:val="01C553F4AE194E0A8C51F1D59B40F692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6CD44F11CEC4DE494CA7D134CF3DB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A360B-211F-4700-8372-4FCB55D91214}"/>
      </w:docPartPr>
      <w:docPartBody>
        <w:p w:rsidR="00000000" w:rsidRDefault="008E1FC1" w:rsidP="008E1FC1">
          <w:pPr>
            <w:pStyle w:val="76CD44F11CEC4DE494CA7D134CF3DB0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7258E070D6784E75A1C3FDA4A98A2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63ED13-2FA2-410B-8B98-891F91B358AA}"/>
      </w:docPartPr>
      <w:docPartBody>
        <w:p w:rsidR="00000000" w:rsidRDefault="008E1FC1" w:rsidP="008E1FC1">
          <w:pPr>
            <w:pStyle w:val="7258E070D6784E75A1C3FDA4A98A2319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9F7E66430484A37A2737CC135CB5C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B3E58E-B630-4D90-8A5A-B231B3A276CD}"/>
      </w:docPartPr>
      <w:docPartBody>
        <w:p w:rsidR="00000000" w:rsidRDefault="008E1FC1" w:rsidP="008E1FC1">
          <w:pPr>
            <w:pStyle w:val="A9F7E66430484A37A2737CC135CB5CF9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F5A2C15C3090441F99D6770DA144F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D138C-5869-4D2C-B201-AC3269CDFB02}"/>
      </w:docPartPr>
      <w:docPartBody>
        <w:p w:rsidR="00000000" w:rsidRDefault="008E1FC1" w:rsidP="008E1FC1">
          <w:pPr>
            <w:pStyle w:val="F5A2C15C3090441F99D6770DA144FEA2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142C58EA3314CBB95270B2E2E9CF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A1932-5F56-44A3-893C-F78E16A73F60}"/>
      </w:docPartPr>
      <w:docPartBody>
        <w:p w:rsidR="00000000" w:rsidRDefault="008E1FC1" w:rsidP="008E1FC1">
          <w:pPr>
            <w:pStyle w:val="F142C58EA3314CBB95270B2E2E9CFBC4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497A102633A4DC68D951AA08A632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45F181-28B8-4B5B-A47D-7E0A280DEB12}"/>
      </w:docPartPr>
      <w:docPartBody>
        <w:p w:rsidR="00000000" w:rsidRDefault="008E1FC1" w:rsidP="008E1FC1">
          <w:pPr>
            <w:pStyle w:val="A497A102633A4DC68D951AA08A6320C2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D62EE8809B543A0978BE6AA39518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31643E-82BB-49F4-A26C-0F31277869E9}"/>
      </w:docPartPr>
      <w:docPartBody>
        <w:p w:rsidR="00000000" w:rsidRDefault="008E1FC1" w:rsidP="008E1FC1">
          <w:pPr>
            <w:pStyle w:val="0D62EE8809B543A0978BE6AA395184F6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ACC456587F1A456EBEDC4095EDADD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C2C0C7-EF84-4883-9E97-5343044386AE}"/>
      </w:docPartPr>
      <w:docPartBody>
        <w:p w:rsidR="00000000" w:rsidRDefault="008E1FC1" w:rsidP="008E1FC1">
          <w:pPr>
            <w:pStyle w:val="ACC456587F1A456EBEDC4095EDADD81B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C1F348F9E474F07B422E632281129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EA3EB-5E15-4203-A85D-6E354487C6E2}"/>
      </w:docPartPr>
      <w:docPartBody>
        <w:p w:rsidR="00000000" w:rsidRDefault="008E1FC1" w:rsidP="008E1FC1">
          <w:pPr>
            <w:pStyle w:val="7C1F348F9E474F07B422E632281129EA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F941C84B8056428FB71E2AB9DF3419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D7822-65BD-4F5E-A1B9-1A86559F1FEE}"/>
      </w:docPartPr>
      <w:docPartBody>
        <w:p w:rsidR="00000000" w:rsidRDefault="008E1FC1" w:rsidP="008E1FC1">
          <w:pPr>
            <w:pStyle w:val="F941C84B8056428FB71E2AB9DF34199E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2A96FC7532548F09C07AD1DB0288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412701-3F1A-401B-B84A-DA20AEC61A78}"/>
      </w:docPartPr>
      <w:docPartBody>
        <w:p w:rsidR="00000000" w:rsidRDefault="008E1FC1" w:rsidP="008E1FC1">
          <w:pPr>
            <w:pStyle w:val="B2A96FC7532548F09C07AD1DB0288FBE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34932ACE4D2B433694A23BBDDE407A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18606F-0267-471A-9CE0-DF383330701C}"/>
      </w:docPartPr>
      <w:docPartBody>
        <w:p w:rsidR="00000000" w:rsidRDefault="008E1FC1" w:rsidP="008E1FC1">
          <w:pPr>
            <w:pStyle w:val="34932ACE4D2B433694A23BBDDE407A52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F2ABE232CEB4F1B816518F184900E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732991-4020-481E-8E01-B4E77C88019A}"/>
      </w:docPartPr>
      <w:docPartBody>
        <w:p w:rsidR="00000000" w:rsidRDefault="008E1FC1" w:rsidP="008E1FC1">
          <w:pPr>
            <w:pStyle w:val="8F2ABE232CEB4F1B816518F184900E97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258EE4BAFFFD48B082FC0B42085E0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2D55B9-B457-4B88-8BCE-EE14B08212D5}"/>
      </w:docPartPr>
      <w:docPartBody>
        <w:p w:rsidR="00000000" w:rsidRDefault="008E1FC1" w:rsidP="008E1FC1">
          <w:pPr>
            <w:pStyle w:val="258EE4BAFFFD48B082FC0B42085E03B7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0D89B69EB2E4A1EB1171B45374180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20C93E-B8FF-4DC9-9C8F-0C9615C7E585}"/>
      </w:docPartPr>
      <w:docPartBody>
        <w:p w:rsidR="00000000" w:rsidRDefault="008E1FC1" w:rsidP="008E1FC1">
          <w:pPr>
            <w:pStyle w:val="80D89B69EB2E4A1EB1171B4537418033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14362AD6574F4CBC8A0A5A8021A9CD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2C390A-8B43-4A50-BFB5-FC2E308DF716}"/>
      </w:docPartPr>
      <w:docPartBody>
        <w:p w:rsidR="00000000" w:rsidRDefault="008E1FC1" w:rsidP="008E1FC1">
          <w:pPr>
            <w:pStyle w:val="14362AD6574F4CBC8A0A5A8021A9CD00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1ACE0114C1242F7901D5B2081A25D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B8490-5041-4A1F-9DA9-1952AACB71A3}"/>
      </w:docPartPr>
      <w:docPartBody>
        <w:p w:rsidR="00000000" w:rsidRDefault="008E1FC1" w:rsidP="008E1FC1">
          <w:pPr>
            <w:pStyle w:val="C1ACE0114C1242F7901D5B2081A25DE1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27CB3A9AF3484CE696D5829D533B03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4E12C2-29F0-4A59-8DC8-3F3C71CD3648}"/>
      </w:docPartPr>
      <w:docPartBody>
        <w:p w:rsidR="00000000" w:rsidRDefault="008E1FC1" w:rsidP="008E1FC1">
          <w:pPr>
            <w:pStyle w:val="27CB3A9AF3484CE696D5829D533B0397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51D82BF50FD4004B46ED791652D40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BCDF3-0ABB-4CE9-AA38-FAE085DABDC6}"/>
      </w:docPartPr>
      <w:docPartBody>
        <w:p w:rsidR="00000000" w:rsidRDefault="008E1FC1" w:rsidP="008E1FC1">
          <w:pPr>
            <w:pStyle w:val="151D82BF50FD4004B46ED791652D40BB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06B6F98F66314769A28912AB9410A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A64AF-E84F-48E6-8846-58952A3FF236}"/>
      </w:docPartPr>
      <w:docPartBody>
        <w:p w:rsidR="00000000" w:rsidRDefault="008E1FC1" w:rsidP="008E1FC1">
          <w:pPr>
            <w:pStyle w:val="06B6F98F66314769A28912AB9410A145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40A954A3EFE4427B244AF28A137F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06D0CA-861A-4CEF-9CEA-FC51EC9FA4F8}"/>
      </w:docPartPr>
      <w:docPartBody>
        <w:p w:rsidR="00000000" w:rsidRDefault="008E1FC1" w:rsidP="008E1FC1">
          <w:pPr>
            <w:pStyle w:val="540A954A3EFE4427B244AF28A137FE20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B2826D3741124BFAA2DF3B8D4A16C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B15CAC-2E95-4463-BCAC-5BD9EF1816BA}"/>
      </w:docPartPr>
      <w:docPartBody>
        <w:p w:rsidR="00000000" w:rsidRDefault="008E1FC1" w:rsidP="008E1FC1">
          <w:pPr>
            <w:pStyle w:val="B2826D3741124BFAA2DF3B8D4A16CAB6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195994204CA451AA250BF65E33D67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AD05D-EAF2-46A4-A315-9A78836B002B}"/>
      </w:docPartPr>
      <w:docPartBody>
        <w:p w:rsidR="00000000" w:rsidRDefault="008E1FC1" w:rsidP="008E1FC1">
          <w:pPr>
            <w:pStyle w:val="C195994204CA451AA250BF65E33D67E1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  <w:docPart>
      <w:docPartPr>
        <w:name w:val="8AE93E27F79F4908B320439E2883F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9EB2D-F76B-47EA-B659-8821E3C436C0}"/>
      </w:docPartPr>
      <w:docPartBody>
        <w:p w:rsidR="00000000" w:rsidRDefault="008E1FC1" w:rsidP="008E1FC1">
          <w:pPr>
            <w:pStyle w:val="8AE93E27F79F4908B320439E2883FB23"/>
          </w:pPr>
          <w:r w:rsidRPr="007B55E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45F7101DCE9493D90724E1FC3FB6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F2EB58-94C3-4C3C-8FD3-6529BCB73F28}"/>
      </w:docPartPr>
      <w:docPartBody>
        <w:p w:rsidR="00000000" w:rsidRDefault="008E1FC1" w:rsidP="008E1FC1">
          <w:pPr>
            <w:pStyle w:val="045F7101DCE9493D90724E1FC3FB630C"/>
          </w:pPr>
          <w:r w:rsidRPr="007F62F9">
            <w:rPr>
              <w:rStyle w:val="Pladsholdertekst"/>
              <w:rFonts w:ascii="Georgia" w:hAnsi="Georgia"/>
              <w:sz w:val="20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68"/>
    <w:rsid w:val="008E1FC1"/>
    <w:rsid w:val="00A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E1FC1"/>
    <w:rPr>
      <w:color w:val="808080"/>
    </w:rPr>
  </w:style>
  <w:style w:type="paragraph" w:customStyle="1" w:styleId="DA589BFF2DA44D259331B19473653B54">
    <w:name w:val="DA589BFF2DA44D259331B19473653B54"/>
    <w:rsid w:val="00AB1368"/>
  </w:style>
  <w:style w:type="paragraph" w:customStyle="1" w:styleId="C3F5B16EC65046CFAA4DF24F3C92EF05">
    <w:name w:val="C3F5B16EC65046CFAA4DF24F3C92EF05"/>
    <w:rsid w:val="00AB1368"/>
  </w:style>
  <w:style w:type="paragraph" w:customStyle="1" w:styleId="343AD9A2EAD542B4B6FD8F99F5E5D791">
    <w:name w:val="343AD9A2EAD542B4B6FD8F99F5E5D791"/>
    <w:rsid w:val="00AB1368"/>
  </w:style>
  <w:style w:type="paragraph" w:customStyle="1" w:styleId="E3989EDF1C3641F18756BB1BBB13D3DF">
    <w:name w:val="E3989EDF1C3641F18756BB1BBB13D3DF"/>
    <w:rsid w:val="00AB1368"/>
  </w:style>
  <w:style w:type="paragraph" w:customStyle="1" w:styleId="25BC5C7254664DABA842ACBE81626A84">
    <w:name w:val="25BC5C7254664DABA842ACBE81626A84"/>
    <w:rsid w:val="00AB1368"/>
  </w:style>
  <w:style w:type="paragraph" w:customStyle="1" w:styleId="D49E0024751F435B9C1BBFEB9184D663">
    <w:name w:val="D49E0024751F435B9C1BBFEB9184D663"/>
    <w:rsid w:val="00AB1368"/>
  </w:style>
  <w:style w:type="paragraph" w:customStyle="1" w:styleId="01E532932430483AAA95AC00CD028EA1">
    <w:name w:val="01E532932430483AAA95AC00CD028EA1"/>
    <w:rsid w:val="00AB1368"/>
  </w:style>
  <w:style w:type="paragraph" w:customStyle="1" w:styleId="897E66D016B04C739FB1C8A082BA43A8">
    <w:name w:val="897E66D016B04C739FB1C8A082BA43A8"/>
    <w:rsid w:val="00AB1368"/>
  </w:style>
  <w:style w:type="paragraph" w:customStyle="1" w:styleId="14F1A22C82C14EE2937D108EE84240C9">
    <w:name w:val="14F1A22C82C14EE2937D108EE84240C9"/>
    <w:rsid w:val="00AB1368"/>
  </w:style>
  <w:style w:type="paragraph" w:customStyle="1" w:styleId="8637A48B74C842608CACF4A536E64D70">
    <w:name w:val="8637A48B74C842608CACF4A536E64D70"/>
    <w:rsid w:val="00AB1368"/>
  </w:style>
  <w:style w:type="paragraph" w:customStyle="1" w:styleId="5AEE43F87753442F942AC24FB2CA5EA6">
    <w:name w:val="5AEE43F87753442F942AC24FB2CA5EA6"/>
    <w:rsid w:val="00AB1368"/>
  </w:style>
  <w:style w:type="paragraph" w:customStyle="1" w:styleId="5533AA5C452F486D862257B227127043">
    <w:name w:val="5533AA5C452F486D862257B227127043"/>
    <w:rsid w:val="00AB1368"/>
  </w:style>
  <w:style w:type="paragraph" w:customStyle="1" w:styleId="8A610F8F70284527AACC620FA50BD0EF">
    <w:name w:val="8A610F8F70284527AACC620FA50BD0EF"/>
    <w:rsid w:val="00AB1368"/>
  </w:style>
  <w:style w:type="paragraph" w:customStyle="1" w:styleId="D4370134A4B84D2DB2FC8DF287990C46">
    <w:name w:val="D4370134A4B84D2DB2FC8DF287990C46"/>
    <w:rsid w:val="00AB1368"/>
  </w:style>
  <w:style w:type="paragraph" w:customStyle="1" w:styleId="E8C5BC23726448F49C540AC43169BE25">
    <w:name w:val="E8C5BC23726448F49C540AC43169BE25"/>
    <w:rsid w:val="00AB1368"/>
  </w:style>
  <w:style w:type="paragraph" w:customStyle="1" w:styleId="177C1F17BE6C4824A5BBC1507792E4AD">
    <w:name w:val="177C1F17BE6C4824A5BBC1507792E4AD"/>
    <w:rsid w:val="00AB1368"/>
  </w:style>
  <w:style w:type="paragraph" w:customStyle="1" w:styleId="724EE7867503427F9D811D142A3547C4">
    <w:name w:val="724EE7867503427F9D811D142A3547C4"/>
    <w:rsid w:val="00AB1368"/>
  </w:style>
  <w:style w:type="paragraph" w:customStyle="1" w:styleId="24DF8BC631BB4874810F6B3A5A16E8D5">
    <w:name w:val="24DF8BC631BB4874810F6B3A5A16E8D5"/>
    <w:rsid w:val="00AB1368"/>
  </w:style>
  <w:style w:type="paragraph" w:customStyle="1" w:styleId="03C41D97AEA54021A7F032578E5DE4B6">
    <w:name w:val="03C41D97AEA54021A7F032578E5DE4B6"/>
    <w:rsid w:val="00AB1368"/>
  </w:style>
  <w:style w:type="paragraph" w:customStyle="1" w:styleId="A182E7CB51324E769960D0231DE1094B">
    <w:name w:val="A182E7CB51324E769960D0231DE1094B"/>
    <w:rsid w:val="00AB1368"/>
  </w:style>
  <w:style w:type="paragraph" w:customStyle="1" w:styleId="B64386AE9BEE4B429B7FF75C996C71DB">
    <w:name w:val="B64386AE9BEE4B429B7FF75C996C71DB"/>
    <w:rsid w:val="00AB1368"/>
  </w:style>
  <w:style w:type="paragraph" w:customStyle="1" w:styleId="D046768DA67F486A91F5CC3EC182EBA3">
    <w:name w:val="D046768DA67F486A91F5CC3EC182EBA3"/>
    <w:rsid w:val="00AB1368"/>
  </w:style>
  <w:style w:type="paragraph" w:customStyle="1" w:styleId="1897C8B9641041E7A7DB9E2065C47330">
    <w:name w:val="1897C8B9641041E7A7DB9E2065C47330"/>
    <w:rsid w:val="00AB1368"/>
  </w:style>
  <w:style w:type="paragraph" w:customStyle="1" w:styleId="411A0F6EF8434836AB5DCBC891865912">
    <w:name w:val="411A0F6EF8434836AB5DCBC891865912"/>
    <w:rsid w:val="00AB1368"/>
  </w:style>
  <w:style w:type="paragraph" w:customStyle="1" w:styleId="7BC09760BA394688AD0B3D8A97A2DB38">
    <w:name w:val="7BC09760BA394688AD0B3D8A97A2DB38"/>
    <w:rsid w:val="00AB1368"/>
  </w:style>
  <w:style w:type="paragraph" w:customStyle="1" w:styleId="51DDA5016BFD489587B2D1CA139C3F3C">
    <w:name w:val="51DDA5016BFD489587B2D1CA139C3F3C"/>
    <w:rsid w:val="00AB1368"/>
  </w:style>
  <w:style w:type="paragraph" w:customStyle="1" w:styleId="332DE81804B141D99EEB80F4CC6AAF62">
    <w:name w:val="332DE81804B141D99EEB80F4CC6AAF62"/>
    <w:rsid w:val="00AB1368"/>
  </w:style>
  <w:style w:type="paragraph" w:customStyle="1" w:styleId="493BD4C626E948B78EF7563B69B29C86">
    <w:name w:val="493BD4C626E948B78EF7563B69B29C86"/>
    <w:rsid w:val="00AB1368"/>
  </w:style>
  <w:style w:type="paragraph" w:customStyle="1" w:styleId="692385A1ED7D47BEA7A287584F7E5DB2">
    <w:name w:val="692385A1ED7D47BEA7A287584F7E5DB2"/>
    <w:rsid w:val="00AB1368"/>
  </w:style>
  <w:style w:type="paragraph" w:customStyle="1" w:styleId="5AC3B32DFB164BC4A2B34C7369436666">
    <w:name w:val="5AC3B32DFB164BC4A2B34C7369436666"/>
    <w:rsid w:val="00AB1368"/>
  </w:style>
  <w:style w:type="paragraph" w:customStyle="1" w:styleId="38816FD4EE434806B8907142B8463F31">
    <w:name w:val="38816FD4EE434806B8907142B8463F31"/>
    <w:rsid w:val="00AB1368"/>
  </w:style>
  <w:style w:type="paragraph" w:customStyle="1" w:styleId="B952B1C62CAB470F94DA2FD6DC32454C">
    <w:name w:val="B952B1C62CAB470F94DA2FD6DC32454C"/>
    <w:rsid w:val="00AB1368"/>
  </w:style>
  <w:style w:type="paragraph" w:customStyle="1" w:styleId="6EF4F815485148EA9A1D1DC7802FAD42">
    <w:name w:val="6EF4F815485148EA9A1D1DC7802FAD42"/>
    <w:rsid w:val="00AB1368"/>
  </w:style>
  <w:style w:type="paragraph" w:customStyle="1" w:styleId="B9D7E09C41154E889BE81E65748A4F30">
    <w:name w:val="B9D7E09C41154E889BE81E65748A4F30"/>
    <w:rsid w:val="00AB1368"/>
  </w:style>
  <w:style w:type="paragraph" w:customStyle="1" w:styleId="F7D50A36EB594F6A8255D661C823DE41">
    <w:name w:val="F7D50A36EB594F6A8255D661C823DE41"/>
    <w:rsid w:val="00AB1368"/>
  </w:style>
  <w:style w:type="paragraph" w:customStyle="1" w:styleId="3BCCB10285F74B60969A459C8143B58A">
    <w:name w:val="3BCCB10285F74B60969A459C8143B58A"/>
    <w:rsid w:val="00AB1368"/>
  </w:style>
  <w:style w:type="paragraph" w:customStyle="1" w:styleId="765E597169674B7B96986991ED823D84">
    <w:name w:val="765E597169674B7B96986991ED823D84"/>
    <w:rsid w:val="00AB1368"/>
  </w:style>
  <w:style w:type="paragraph" w:customStyle="1" w:styleId="ED54402E30FF478FA6B8E1F26B037066">
    <w:name w:val="ED54402E30FF478FA6B8E1F26B037066"/>
    <w:rsid w:val="00AB1368"/>
  </w:style>
  <w:style w:type="paragraph" w:customStyle="1" w:styleId="AE7192D40559454B9039CED4F274F375">
    <w:name w:val="AE7192D40559454B9039CED4F274F375"/>
    <w:rsid w:val="00AB1368"/>
  </w:style>
  <w:style w:type="paragraph" w:customStyle="1" w:styleId="DFB89814C45447F9BDE4FDDFEBA3D8C0">
    <w:name w:val="DFB89814C45447F9BDE4FDDFEBA3D8C0"/>
    <w:rsid w:val="00AB1368"/>
  </w:style>
  <w:style w:type="paragraph" w:customStyle="1" w:styleId="9626E5F1DC344FB68C051D2F7BD62D29">
    <w:name w:val="9626E5F1DC344FB68C051D2F7BD62D29"/>
    <w:rsid w:val="00AB1368"/>
  </w:style>
  <w:style w:type="paragraph" w:customStyle="1" w:styleId="018FF8097A98429EAFD4B7C488FF0D83">
    <w:name w:val="018FF8097A98429EAFD4B7C488FF0D83"/>
    <w:rsid w:val="00AB1368"/>
  </w:style>
  <w:style w:type="paragraph" w:customStyle="1" w:styleId="DCCDC81871C9447B9198CC7D55E5EC18">
    <w:name w:val="DCCDC81871C9447B9198CC7D55E5EC18"/>
    <w:rsid w:val="00AB1368"/>
  </w:style>
  <w:style w:type="paragraph" w:customStyle="1" w:styleId="3FC99F9556134A4FA3B6BFA747BB1C48">
    <w:name w:val="3FC99F9556134A4FA3B6BFA747BB1C48"/>
    <w:rsid w:val="00AB1368"/>
  </w:style>
  <w:style w:type="paragraph" w:customStyle="1" w:styleId="7798EBE12DCC428DADD5A6653735556D">
    <w:name w:val="7798EBE12DCC428DADD5A6653735556D"/>
    <w:rsid w:val="00AB1368"/>
  </w:style>
  <w:style w:type="paragraph" w:customStyle="1" w:styleId="6A483CA835D347D49F4E2F4890585C3F">
    <w:name w:val="6A483CA835D347D49F4E2F4890585C3F"/>
    <w:rsid w:val="00AB1368"/>
  </w:style>
  <w:style w:type="paragraph" w:customStyle="1" w:styleId="E58EA753D2A647B4B4BEE1F49E6FA113">
    <w:name w:val="E58EA753D2A647B4B4BEE1F49E6FA113"/>
    <w:rsid w:val="00AB1368"/>
  </w:style>
  <w:style w:type="paragraph" w:customStyle="1" w:styleId="BED4651D1BFB4C90B98D4AB14E0FD384">
    <w:name w:val="BED4651D1BFB4C90B98D4AB14E0FD384"/>
    <w:rsid w:val="00AB1368"/>
  </w:style>
  <w:style w:type="paragraph" w:customStyle="1" w:styleId="98BED6883ECF4FB484E3D1219482F5A1">
    <w:name w:val="98BED6883ECF4FB484E3D1219482F5A1"/>
    <w:rsid w:val="00AB1368"/>
  </w:style>
  <w:style w:type="paragraph" w:customStyle="1" w:styleId="05D89FDEA2AA4758B104CB68E3E022A3">
    <w:name w:val="05D89FDEA2AA4758B104CB68E3E022A3"/>
    <w:rsid w:val="00AB1368"/>
  </w:style>
  <w:style w:type="paragraph" w:customStyle="1" w:styleId="0AD45D784C6243DA84654E5B608F9880">
    <w:name w:val="0AD45D784C6243DA84654E5B608F9880"/>
    <w:rsid w:val="00AB1368"/>
  </w:style>
  <w:style w:type="paragraph" w:customStyle="1" w:styleId="08CD5A9625834B9C99C2DC033CE68C81">
    <w:name w:val="08CD5A9625834B9C99C2DC033CE68C81"/>
    <w:rsid w:val="00AB1368"/>
  </w:style>
  <w:style w:type="paragraph" w:customStyle="1" w:styleId="B28E5F8EEBFB43B0BE206535E0B7C92E">
    <w:name w:val="B28E5F8EEBFB43B0BE206535E0B7C92E"/>
    <w:rsid w:val="00AB1368"/>
  </w:style>
  <w:style w:type="paragraph" w:customStyle="1" w:styleId="FB024DF2789F4B3EB800EFF00A675BF8">
    <w:name w:val="FB024DF2789F4B3EB800EFF00A675BF8"/>
    <w:rsid w:val="00AB1368"/>
  </w:style>
  <w:style w:type="paragraph" w:customStyle="1" w:styleId="5CA3AAF369FD4BEEB1BFC2CB53FE2090">
    <w:name w:val="5CA3AAF369FD4BEEB1BFC2CB53FE2090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">
    <w:name w:val="7CF9482911FA48DD941EBCE6013EE00B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1">
    <w:name w:val="DA589BFF2DA44D259331B19473653B54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1">
    <w:name w:val="C3F5B16EC65046CFAA4DF24F3C92EF05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1">
    <w:name w:val="343AD9A2EAD542B4B6FD8F99F5E5D791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1">
    <w:name w:val="E3989EDF1C3641F18756BB1BBB13D3DF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1">
    <w:name w:val="25BC5C7254664DABA842ACBE81626A84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1">
    <w:name w:val="D49E0024751F435B9C1BBFEB9184D663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1">
    <w:name w:val="01E532932430483AAA95AC00CD028EA1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1">
    <w:name w:val="897E66D016B04C739FB1C8A082BA43A8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1">
    <w:name w:val="14F1A22C82C14EE2937D108EE84240C9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1">
    <w:name w:val="8637A48B74C842608CACF4A536E64D70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1">
    <w:name w:val="5AEE43F87753442F942AC24FB2CA5EA6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1">
    <w:name w:val="5533AA5C452F486D862257B227127043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1">
    <w:name w:val="8A610F8F70284527AACC620FA50BD0EF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1">
    <w:name w:val="D4370134A4B84D2DB2FC8DF287990C46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1">
    <w:name w:val="E8C5BC23726448F49C540AC43169BE25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1">
    <w:name w:val="177C1F17BE6C4824A5BBC1507792E4AD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1">
    <w:name w:val="724EE7867503427F9D811D142A3547C4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1">
    <w:name w:val="24DF8BC631BB4874810F6B3A5A16E8D5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1">
    <w:name w:val="03C41D97AEA54021A7F032578E5DE4B6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1">
    <w:name w:val="A182E7CB51324E769960D0231DE1094B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1">
    <w:name w:val="B64386AE9BEE4B429B7FF75C996C71DB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1">
    <w:name w:val="1897C8B9641041E7A7DB9E2065C47330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1">
    <w:name w:val="411A0F6EF8434836AB5DCBC891865912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1">
    <w:name w:val="7BC09760BA394688AD0B3D8A97A2DB38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1">
    <w:name w:val="51DDA5016BFD489587B2D1CA139C3F3C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1">
    <w:name w:val="332DE81804B141D99EEB80F4CC6AAF62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1">
    <w:name w:val="493BD4C626E948B78EF7563B69B29C86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1">
    <w:name w:val="692385A1ED7D47BEA7A287584F7E5DB2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1">
    <w:name w:val="5AC3B32DFB164BC4A2B34C7369436666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1">
    <w:name w:val="38816FD4EE434806B8907142B8463F31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1">
    <w:name w:val="B952B1C62CAB470F94DA2FD6DC32454C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1">
    <w:name w:val="6EF4F815485148EA9A1D1DC7802FAD42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1">
    <w:name w:val="B9D7E09C41154E889BE81E65748A4F30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1">
    <w:name w:val="F7D50A36EB594F6A8255D661C823DE41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1">
    <w:name w:val="3BCCB10285F74B60969A459C8143B58A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1">
    <w:name w:val="765E597169674B7B96986991ED823D84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1">
    <w:name w:val="ED54402E30FF478FA6B8E1F26B037066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1">
    <w:name w:val="AE7192D40559454B9039CED4F274F375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1">
    <w:name w:val="DFB89814C45447F9BDE4FDDFEBA3D8C0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1">
    <w:name w:val="9626E5F1DC344FB68C051D2F7BD62D29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1">
    <w:name w:val="018FF8097A98429EAFD4B7C488FF0D83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1">
    <w:name w:val="DCCDC81871C9447B9198CC7D55E5EC18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1">
    <w:name w:val="3FC99F9556134A4FA3B6BFA747BB1C48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1">
    <w:name w:val="7798EBE12DCC428DADD5A6653735556D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1">
    <w:name w:val="6A483CA835D347D49F4E2F4890585C3F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1">
    <w:name w:val="E58EA753D2A647B4B4BEE1F49E6FA113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1">
    <w:name w:val="BED4651D1BFB4C90B98D4AB14E0FD384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1">
    <w:name w:val="98BED6883ECF4FB484E3D1219482F5A1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1">
    <w:name w:val="05D89FDEA2AA4758B104CB68E3E022A3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1">
    <w:name w:val="0AD45D784C6243DA84654E5B608F9880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1">
    <w:name w:val="08CD5A9625834B9C99C2DC033CE68C81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1">
    <w:name w:val="B28E5F8EEBFB43B0BE206535E0B7C92E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1">
    <w:name w:val="FB024DF2789F4B3EB800EFF00A675BF8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">
    <w:name w:val="A711851C60D444598FC124AC5AB12033"/>
    <w:rsid w:val="00AB1368"/>
  </w:style>
  <w:style w:type="paragraph" w:customStyle="1" w:styleId="DE55F01CC61D42FB9FAE942D6E580B55">
    <w:name w:val="DE55F01CC61D42FB9FAE942D6E580B55"/>
    <w:rsid w:val="00AB1368"/>
  </w:style>
  <w:style w:type="paragraph" w:customStyle="1" w:styleId="DE55F01CC61D42FB9FAE942D6E580B551">
    <w:name w:val="DE55F01CC61D42FB9FAE942D6E580B55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1">
    <w:name w:val="A711851C60D444598FC124AC5AB12033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1">
    <w:name w:val="7CF9482911FA48DD941EBCE6013EE00B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2">
    <w:name w:val="DA589BFF2DA44D259331B19473653B54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2">
    <w:name w:val="C3F5B16EC65046CFAA4DF24F3C92EF05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2">
    <w:name w:val="343AD9A2EAD542B4B6FD8F99F5E5D791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2">
    <w:name w:val="E3989EDF1C3641F18756BB1BBB13D3DF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2">
    <w:name w:val="25BC5C7254664DABA842ACBE81626A84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2">
    <w:name w:val="D49E0024751F435B9C1BBFEB9184D663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2">
    <w:name w:val="01E532932430483AAA95AC00CD028EA1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2">
    <w:name w:val="897E66D016B04C739FB1C8A082BA43A8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2">
    <w:name w:val="14F1A22C82C14EE2937D108EE84240C9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2">
    <w:name w:val="8637A48B74C842608CACF4A536E64D70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2">
    <w:name w:val="5AEE43F87753442F942AC24FB2CA5EA6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2">
    <w:name w:val="5533AA5C452F486D862257B227127043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2">
    <w:name w:val="8A610F8F70284527AACC620FA50BD0EF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2">
    <w:name w:val="D4370134A4B84D2DB2FC8DF287990C46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2">
    <w:name w:val="E8C5BC23726448F49C540AC43169BE25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2">
    <w:name w:val="177C1F17BE6C4824A5BBC1507792E4AD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2">
    <w:name w:val="724EE7867503427F9D811D142A3547C4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2">
    <w:name w:val="24DF8BC631BB4874810F6B3A5A16E8D5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2">
    <w:name w:val="03C41D97AEA54021A7F032578E5DE4B6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2">
    <w:name w:val="A182E7CB51324E769960D0231DE1094B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2">
    <w:name w:val="B64386AE9BEE4B429B7FF75C996C71DB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2">
    <w:name w:val="1897C8B9641041E7A7DB9E2065C47330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2">
    <w:name w:val="411A0F6EF8434836AB5DCBC891865912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2">
    <w:name w:val="7BC09760BA394688AD0B3D8A97A2DB38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2">
    <w:name w:val="51DDA5016BFD489587B2D1CA139C3F3C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2">
    <w:name w:val="332DE81804B141D99EEB80F4CC6AAF62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2">
    <w:name w:val="493BD4C626E948B78EF7563B69B29C86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2">
    <w:name w:val="692385A1ED7D47BEA7A287584F7E5DB2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2">
    <w:name w:val="5AC3B32DFB164BC4A2B34C7369436666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2">
    <w:name w:val="38816FD4EE434806B8907142B8463F31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2">
    <w:name w:val="B952B1C62CAB470F94DA2FD6DC32454C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2">
    <w:name w:val="6EF4F815485148EA9A1D1DC7802FAD42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2">
    <w:name w:val="B9D7E09C41154E889BE81E65748A4F30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2">
    <w:name w:val="F7D50A36EB594F6A8255D661C823DE41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2">
    <w:name w:val="3BCCB10285F74B60969A459C8143B58A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2">
    <w:name w:val="765E597169674B7B96986991ED823D84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2">
    <w:name w:val="ED54402E30FF478FA6B8E1F26B037066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2">
    <w:name w:val="AE7192D40559454B9039CED4F274F375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2">
    <w:name w:val="DFB89814C45447F9BDE4FDDFEBA3D8C0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2">
    <w:name w:val="9626E5F1DC344FB68C051D2F7BD62D29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2">
    <w:name w:val="018FF8097A98429EAFD4B7C488FF0D83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2">
    <w:name w:val="DCCDC81871C9447B9198CC7D55E5EC18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2">
    <w:name w:val="3FC99F9556134A4FA3B6BFA747BB1C48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2">
    <w:name w:val="7798EBE12DCC428DADD5A6653735556D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2">
    <w:name w:val="6A483CA835D347D49F4E2F4890585C3F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2">
    <w:name w:val="E58EA753D2A647B4B4BEE1F49E6FA113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2">
    <w:name w:val="BED4651D1BFB4C90B98D4AB14E0FD384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2">
    <w:name w:val="98BED6883ECF4FB484E3D1219482F5A1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2">
    <w:name w:val="05D89FDEA2AA4758B104CB68E3E022A3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2">
    <w:name w:val="0AD45D784C6243DA84654E5B608F9880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2">
    <w:name w:val="08CD5A9625834B9C99C2DC033CE68C81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2">
    <w:name w:val="B28E5F8EEBFB43B0BE206535E0B7C92E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2">
    <w:name w:val="FB024DF2789F4B3EB800EFF00A675BF8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E55F01CC61D42FB9FAE942D6E580B552">
    <w:name w:val="DE55F01CC61D42FB9FAE942D6E580B55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2">
    <w:name w:val="A711851C60D444598FC124AC5AB12033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2">
    <w:name w:val="7CF9482911FA48DD941EBCE6013EE00B2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3">
    <w:name w:val="DA589BFF2DA44D259331B19473653B54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3">
    <w:name w:val="C3F5B16EC65046CFAA4DF24F3C92EF05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3">
    <w:name w:val="343AD9A2EAD542B4B6FD8F99F5E5D791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3">
    <w:name w:val="E3989EDF1C3641F18756BB1BBB13D3DF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3">
    <w:name w:val="25BC5C7254664DABA842ACBE81626A84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3">
    <w:name w:val="D49E0024751F435B9C1BBFEB9184D663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3">
    <w:name w:val="01E532932430483AAA95AC00CD028EA1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3">
    <w:name w:val="897E66D016B04C739FB1C8A082BA43A8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3">
    <w:name w:val="14F1A22C82C14EE2937D108EE84240C9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3">
    <w:name w:val="8637A48B74C842608CACF4A536E64D70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3">
    <w:name w:val="5AEE43F87753442F942AC24FB2CA5EA6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3">
    <w:name w:val="5533AA5C452F486D862257B227127043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3">
    <w:name w:val="8A610F8F70284527AACC620FA50BD0EF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3">
    <w:name w:val="D4370134A4B84D2DB2FC8DF287990C46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3">
    <w:name w:val="E8C5BC23726448F49C540AC43169BE25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3">
    <w:name w:val="177C1F17BE6C4824A5BBC1507792E4AD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3">
    <w:name w:val="724EE7867503427F9D811D142A3547C4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3">
    <w:name w:val="24DF8BC631BB4874810F6B3A5A16E8D5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3">
    <w:name w:val="03C41D97AEA54021A7F032578E5DE4B6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3">
    <w:name w:val="A182E7CB51324E769960D0231DE1094B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3">
    <w:name w:val="B64386AE9BEE4B429B7FF75C996C71DB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3">
    <w:name w:val="1897C8B9641041E7A7DB9E2065C47330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3">
    <w:name w:val="411A0F6EF8434836AB5DCBC891865912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3">
    <w:name w:val="7BC09760BA394688AD0B3D8A97A2DB38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3">
    <w:name w:val="51DDA5016BFD489587B2D1CA139C3F3C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3">
    <w:name w:val="332DE81804B141D99EEB80F4CC6AAF62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3">
    <w:name w:val="493BD4C626E948B78EF7563B69B29C86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3">
    <w:name w:val="692385A1ED7D47BEA7A287584F7E5DB2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3">
    <w:name w:val="5AC3B32DFB164BC4A2B34C7369436666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3">
    <w:name w:val="38816FD4EE434806B8907142B8463F31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3">
    <w:name w:val="B952B1C62CAB470F94DA2FD6DC32454C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3">
    <w:name w:val="6EF4F815485148EA9A1D1DC7802FAD42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3">
    <w:name w:val="B9D7E09C41154E889BE81E65748A4F30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3">
    <w:name w:val="F7D50A36EB594F6A8255D661C823DE41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3">
    <w:name w:val="3BCCB10285F74B60969A459C8143B58A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3">
    <w:name w:val="765E597169674B7B96986991ED823D84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3">
    <w:name w:val="ED54402E30FF478FA6B8E1F26B037066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3">
    <w:name w:val="AE7192D40559454B9039CED4F274F375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3">
    <w:name w:val="DFB89814C45447F9BDE4FDDFEBA3D8C0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3">
    <w:name w:val="9626E5F1DC344FB68C051D2F7BD62D29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3">
    <w:name w:val="018FF8097A98429EAFD4B7C488FF0D83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3">
    <w:name w:val="DCCDC81871C9447B9198CC7D55E5EC18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3">
    <w:name w:val="3FC99F9556134A4FA3B6BFA747BB1C48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3">
    <w:name w:val="7798EBE12DCC428DADD5A6653735556D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3">
    <w:name w:val="6A483CA835D347D49F4E2F4890585C3F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3">
    <w:name w:val="E58EA753D2A647B4B4BEE1F49E6FA113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3">
    <w:name w:val="BED4651D1BFB4C90B98D4AB14E0FD384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3">
    <w:name w:val="98BED6883ECF4FB484E3D1219482F5A1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3">
    <w:name w:val="05D89FDEA2AA4758B104CB68E3E022A3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3">
    <w:name w:val="0AD45D784C6243DA84654E5B608F9880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3">
    <w:name w:val="08CD5A9625834B9C99C2DC033CE68C81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3">
    <w:name w:val="B28E5F8EEBFB43B0BE206535E0B7C92E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3">
    <w:name w:val="FB024DF2789F4B3EB800EFF00A675BF8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D135AAC2D24E0C9CEDFD570133CE6E">
    <w:name w:val="41D135AAC2D24E0C9CEDFD570133CE6E"/>
    <w:rsid w:val="00AB1368"/>
  </w:style>
  <w:style w:type="paragraph" w:customStyle="1" w:styleId="41D135AAC2D24E0C9CEDFD570133CE6E1">
    <w:name w:val="41D135AAC2D24E0C9CEDFD570133CE6E1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3">
    <w:name w:val="A711851C60D444598FC124AC5AB12033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3">
    <w:name w:val="7CF9482911FA48DD941EBCE6013EE00B3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4">
    <w:name w:val="DA589BFF2DA44D259331B19473653B54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4">
    <w:name w:val="C3F5B16EC65046CFAA4DF24F3C92EF05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4">
    <w:name w:val="343AD9A2EAD542B4B6FD8F99F5E5D791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4">
    <w:name w:val="E3989EDF1C3641F18756BB1BBB13D3DF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4">
    <w:name w:val="25BC5C7254664DABA842ACBE81626A84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4">
    <w:name w:val="D49E0024751F435B9C1BBFEB9184D663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4">
    <w:name w:val="01E532932430483AAA95AC00CD028EA1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4">
    <w:name w:val="897E66D016B04C739FB1C8A082BA43A8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4">
    <w:name w:val="14F1A22C82C14EE2937D108EE84240C9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4">
    <w:name w:val="8637A48B74C842608CACF4A536E64D70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4">
    <w:name w:val="5AEE43F87753442F942AC24FB2CA5EA6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4">
    <w:name w:val="5533AA5C452F486D862257B227127043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4">
    <w:name w:val="8A610F8F70284527AACC620FA50BD0EF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4">
    <w:name w:val="D4370134A4B84D2DB2FC8DF287990C46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4">
    <w:name w:val="E8C5BC23726448F49C540AC43169BE25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4">
    <w:name w:val="177C1F17BE6C4824A5BBC1507792E4AD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4">
    <w:name w:val="724EE7867503427F9D811D142A3547C4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4">
    <w:name w:val="24DF8BC631BB4874810F6B3A5A16E8D5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4">
    <w:name w:val="03C41D97AEA54021A7F032578E5DE4B6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4">
    <w:name w:val="A182E7CB51324E769960D0231DE1094B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4">
    <w:name w:val="B64386AE9BEE4B429B7FF75C996C71DB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4">
    <w:name w:val="1897C8B9641041E7A7DB9E2065C47330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4">
    <w:name w:val="411A0F6EF8434836AB5DCBC891865912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4">
    <w:name w:val="7BC09760BA394688AD0B3D8A97A2DB38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4">
    <w:name w:val="51DDA5016BFD489587B2D1CA139C3F3C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4">
    <w:name w:val="332DE81804B141D99EEB80F4CC6AAF62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4">
    <w:name w:val="493BD4C626E948B78EF7563B69B29C86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4">
    <w:name w:val="692385A1ED7D47BEA7A287584F7E5DB2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4">
    <w:name w:val="5AC3B32DFB164BC4A2B34C7369436666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4">
    <w:name w:val="38816FD4EE434806B8907142B8463F31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4">
    <w:name w:val="B952B1C62CAB470F94DA2FD6DC32454C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4">
    <w:name w:val="6EF4F815485148EA9A1D1DC7802FAD42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4">
    <w:name w:val="B9D7E09C41154E889BE81E65748A4F30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4">
    <w:name w:val="F7D50A36EB594F6A8255D661C823DE41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4">
    <w:name w:val="3BCCB10285F74B60969A459C8143B58A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4">
    <w:name w:val="765E597169674B7B96986991ED823D84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4">
    <w:name w:val="ED54402E30FF478FA6B8E1F26B037066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4">
    <w:name w:val="AE7192D40559454B9039CED4F274F375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4">
    <w:name w:val="DFB89814C45447F9BDE4FDDFEBA3D8C0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4">
    <w:name w:val="9626E5F1DC344FB68C051D2F7BD62D29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4">
    <w:name w:val="018FF8097A98429EAFD4B7C488FF0D83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4">
    <w:name w:val="DCCDC81871C9447B9198CC7D55E5EC18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4">
    <w:name w:val="3FC99F9556134A4FA3B6BFA747BB1C48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4">
    <w:name w:val="7798EBE12DCC428DADD5A6653735556D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4">
    <w:name w:val="6A483CA835D347D49F4E2F4890585C3F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4">
    <w:name w:val="E58EA753D2A647B4B4BEE1F49E6FA113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4">
    <w:name w:val="BED4651D1BFB4C90B98D4AB14E0FD384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4">
    <w:name w:val="98BED6883ECF4FB484E3D1219482F5A1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4">
    <w:name w:val="05D89FDEA2AA4758B104CB68E3E022A3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4">
    <w:name w:val="0AD45D784C6243DA84654E5B608F9880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4">
    <w:name w:val="08CD5A9625834B9C99C2DC033CE68C81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4">
    <w:name w:val="B28E5F8EEBFB43B0BE206535E0B7C92E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4">
    <w:name w:val="FB024DF2789F4B3EB800EFF00A675BF84"/>
    <w:rsid w:val="00AB13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A77F44157D34FD383809E8E1D56E0D9">
    <w:name w:val="4A77F44157D34FD383809E8E1D56E0D9"/>
    <w:rsid w:val="00AB1368"/>
  </w:style>
  <w:style w:type="paragraph" w:customStyle="1" w:styleId="6F1A2BD905CA4FA3BB9DDF0DC29FC16C">
    <w:name w:val="6F1A2BD905CA4FA3BB9DDF0DC29FC16C"/>
    <w:rsid w:val="00AB1368"/>
  </w:style>
  <w:style w:type="paragraph" w:customStyle="1" w:styleId="6F1A2BD905CA4FA3BB9DDF0DC29FC16C1">
    <w:name w:val="6F1A2BD905CA4FA3BB9DDF0DC29FC16C1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4">
    <w:name w:val="A711851C60D444598FC124AC5AB120334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4">
    <w:name w:val="7CF9482911FA48DD941EBCE6013EE00B4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5">
    <w:name w:val="DA589BFF2DA44D259331B19473653B54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5">
    <w:name w:val="C3F5B16EC65046CFAA4DF24F3C92EF05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5">
    <w:name w:val="343AD9A2EAD542B4B6FD8F99F5E5D791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5">
    <w:name w:val="E3989EDF1C3641F18756BB1BBB13D3DF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5">
    <w:name w:val="25BC5C7254664DABA842ACBE81626A84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5">
    <w:name w:val="D49E0024751F435B9C1BBFEB9184D663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5">
    <w:name w:val="01E532932430483AAA95AC00CD028EA1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5">
    <w:name w:val="897E66D016B04C739FB1C8A082BA43A8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5">
    <w:name w:val="14F1A22C82C14EE2937D108EE84240C9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5">
    <w:name w:val="8637A48B74C842608CACF4A536E64D70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5">
    <w:name w:val="5AEE43F87753442F942AC24FB2CA5EA6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5">
    <w:name w:val="5533AA5C452F486D862257B227127043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5">
    <w:name w:val="8A610F8F70284527AACC620FA50BD0EF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5">
    <w:name w:val="D4370134A4B84D2DB2FC8DF287990C46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5">
    <w:name w:val="E8C5BC23726448F49C540AC43169BE25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5">
    <w:name w:val="177C1F17BE6C4824A5BBC1507792E4AD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5">
    <w:name w:val="724EE7867503427F9D811D142A3547C4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5">
    <w:name w:val="24DF8BC631BB4874810F6B3A5A16E8D5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5">
    <w:name w:val="03C41D97AEA54021A7F032578E5DE4B6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5">
    <w:name w:val="A182E7CB51324E769960D0231DE1094B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5">
    <w:name w:val="B64386AE9BEE4B429B7FF75C996C71DB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5">
    <w:name w:val="1897C8B9641041E7A7DB9E2065C47330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5">
    <w:name w:val="411A0F6EF8434836AB5DCBC891865912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5">
    <w:name w:val="7BC09760BA394688AD0B3D8A97A2DB38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5">
    <w:name w:val="51DDA5016BFD489587B2D1CA139C3F3C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5">
    <w:name w:val="332DE81804B141D99EEB80F4CC6AAF62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5">
    <w:name w:val="493BD4C626E948B78EF7563B69B29C86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5">
    <w:name w:val="692385A1ED7D47BEA7A287584F7E5DB2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5">
    <w:name w:val="5AC3B32DFB164BC4A2B34C7369436666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5">
    <w:name w:val="38816FD4EE434806B8907142B8463F31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5">
    <w:name w:val="B952B1C62CAB470F94DA2FD6DC32454C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5">
    <w:name w:val="6EF4F815485148EA9A1D1DC7802FAD42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5">
    <w:name w:val="B9D7E09C41154E889BE81E65748A4F30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5">
    <w:name w:val="F7D50A36EB594F6A8255D661C823DE41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5">
    <w:name w:val="3BCCB10285F74B60969A459C8143B58A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5">
    <w:name w:val="765E597169674B7B96986991ED823D84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5">
    <w:name w:val="ED54402E30FF478FA6B8E1F26B037066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5">
    <w:name w:val="AE7192D40559454B9039CED4F274F375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5">
    <w:name w:val="DFB89814C45447F9BDE4FDDFEBA3D8C0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5">
    <w:name w:val="9626E5F1DC344FB68C051D2F7BD62D29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5">
    <w:name w:val="018FF8097A98429EAFD4B7C488FF0D83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5">
    <w:name w:val="DCCDC81871C9447B9198CC7D55E5EC18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5">
    <w:name w:val="3FC99F9556134A4FA3B6BFA747BB1C48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5">
    <w:name w:val="7798EBE12DCC428DADD5A6653735556D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5">
    <w:name w:val="6A483CA835D347D49F4E2F4890585C3F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5">
    <w:name w:val="E58EA753D2A647B4B4BEE1F49E6FA113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5">
    <w:name w:val="BED4651D1BFB4C90B98D4AB14E0FD384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5">
    <w:name w:val="98BED6883ECF4FB484E3D1219482F5A1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5">
    <w:name w:val="05D89FDEA2AA4758B104CB68E3E022A3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5">
    <w:name w:val="0AD45D784C6243DA84654E5B608F9880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5">
    <w:name w:val="08CD5A9625834B9C99C2DC033CE68C81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5">
    <w:name w:val="B28E5F8EEBFB43B0BE206535E0B7C92E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5">
    <w:name w:val="FB024DF2789F4B3EB800EFF00A675BF8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F1A2BD905CA4FA3BB9DDF0DC29FC16C2">
    <w:name w:val="6F1A2BD905CA4FA3BB9DDF0DC29FC16C2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5">
    <w:name w:val="A711851C60D444598FC124AC5AB12033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5">
    <w:name w:val="7CF9482911FA48DD941EBCE6013EE00B5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6">
    <w:name w:val="DA589BFF2DA44D259331B19473653B54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6">
    <w:name w:val="C3F5B16EC65046CFAA4DF24F3C92EF05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6">
    <w:name w:val="343AD9A2EAD542B4B6FD8F99F5E5D791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6">
    <w:name w:val="E3989EDF1C3641F18756BB1BBB13D3DF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6">
    <w:name w:val="25BC5C7254664DABA842ACBE81626A84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6">
    <w:name w:val="D49E0024751F435B9C1BBFEB9184D663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6">
    <w:name w:val="01E532932430483AAA95AC00CD028EA1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6">
    <w:name w:val="897E66D016B04C739FB1C8A082BA43A8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6">
    <w:name w:val="14F1A22C82C14EE2937D108EE84240C9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6">
    <w:name w:val="8637A48B74C842608CACF4A536E64D70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6">
    <w:name w:val="5AEE43F87753442F942AC24FB2CA5EA6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6">
    <w:name w:val="5533AA5C452F486D862257B227127043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6">
    <w:name w:val="8A610F8F70284527AACC620FA50BD0EF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6">
    <w:name w:val="D4370134A4B84D2DB2FC8DF287990C46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6">
    <w:name w:val="E8C5BC23726448F49C540AC43169BE25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6">
    <w:name w:val="177C1F17BE6C4824A5BBC1507792E4AD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6">
    <w:name w:val="724EE7867503427F9D811D142A3547C4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6">
    <w:name w:val="24DF8BC631BB4874810F6B3A5A16E8D5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6">
    <w:name w:val="03C41D97AEA54021A7F032578E5DE4B6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6">
    <w:name w:val="A182E7CB51324E769960D0231DE1094B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6">
    <w:name w:val="B64386AE9BEE4B429B7FF75C996C71DB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6">
    <w:name w:val="1897C8B9641041E7A7DB9E2065C47330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6">
    <w:name w:val="411A0F6EF8434836AB5DCBC891865912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6">
    <w:name w:val="7BC09760BA394688AD0B3D8A97A2DB38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6">
    <w:name w:val="51DDA5016BFD489587B2D1CA139C3F3C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6">
    <w:name w:val="332DE81804B141D99EEB80F4CC6AAF62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6">
    <w:name w:val="493BD4C626E948B78EF7563B69B29C86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6">
    <w:name w:val="692385A1ED7D47BEA7A287584F7E5DB2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6">
    <w:name w:val="5AC3B32DFB164BC4A2B34C7369436666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6">
    <w:name w:val="38816FD4EE434806B8907142B8463F31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6">
    <w:name w:val="B952B1C62CAB470F94DA2FD6DC32454C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6">
    <w:name w:val="6EF4F815485148EA9A1D1DC7802FAD42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6">
    <w:name w:val="B9D7E09C41154E889BE81E65748A4F30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6">
    <w:name w:val="F7D50A36EB594F6A8255D661C823DE41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6">
    <w:name w:val="3BCCB10285F74B60969A459C8143B58A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6">
    <w:name w:val="765E597169674B7B96986991ED823D84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6">
    <w:name w:val="ED54402E30FF478FA6B8E1F26B037066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6">
    <w:name w:val="AE7192D40559454B9039CED4F274F375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6">
    <w:name w:val="DFB89814C45447F9BDE4FDDFEBA3D8C0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6">
    <w:name w:val="9626E5F1DC344FB68C051D2F7BD62D29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6">
    <w:name w:val="018FF8097A98429EAFD4B7C488FF0D83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6">
    <w:name w:val="DCCDC81871C9447B9198CC7D55E5EC18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6">
    <w:name w:val="3FC99F9556134A4FA3B6BFA747BB1C48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6">
    <w:name w:val="7798EBE12DCC428DADD5A6653735556D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6">
    <w:name w:val="6A483CA835D347D49F4E2F4890585C3F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6">
    <w:name w:val="E58EA753D2A647B4B4BEE1F49E6FA113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6">
    <w:name w:val="BED4651D1BFB4C90B98D4AB14E0FD384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6">
    <w:name w:val="98BED6883ECF4FB484E3D1219482F5A1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6">
    <w:name w:val="05D89FDEA2AA4758B104CB68E3E022A3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6">
    <w:name w:val="0AD45D784C6243DA84654E5B608F9880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6">
    <w:name w:val="08CD5A9625834B9C99C2DC033CE68C81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6">
    <w:name w:val="B28E5F8EEBFB43B0BE206535E0B7C92E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6">
    <w:name w:val="FB024DF2789F4B3EB800EFF00A675BF8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F1A2BD905CA4FA3BB9DDF0DC29FC16C3">
    <w:name w:val="6F1A2BD905CA4FA3BB9DDF0DC29FC16C3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711851C60D444598FC124AC5AB120336">
    <w:name w:val="A711851C60D444598FC124AC5AB12033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CF9482911FA48DD941EBCE6013EE00B6">
    <w:name w:val="7CF9482911FA48DD941EBCE6013EE00B6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A589BFF2DA44D259331B19473653B547">
    <w:name w:val="DA589BFF2DA44D259331B19473653B54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3F5B16EC65046CFAA4DF24F3C92EF057">
    <w:name w:val="C3F5B16EC65046CFAA4DF24F3C92EF05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43AD9A2EAD542B4B6FD8F99F5E5D7917">
    <w:name w:val="343AD9A2EAD542B4B6FD8F99F5E5D791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3989EDF1C3641F18756BB1BBB13D3DF7">
    <w:name w:val="E3989EDF1C3641F18756BB1BBB13D3DF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5BC5C7254664DABA842ACBE81626A847">
    <w:name w:val="25BC5C7254664DABA842ACBE81626A84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9E0024751F435B9C1BBFEB9184D6637">
    <w:name w:val="D49E0024751F435B9C1BBFEB9184D663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E532932430483AAA95AC00CD028EA17">
    <w:name w:val="01E532932430483AAA95AC00CD028EA1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97E66D016B04C739FB1C8A082BA43A87">
    <w:name w:val="897E66D016B04C739FB1C8A082BA43A8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4F1A22C82C14EE2937D108EE84240C97">
    <w:name w:val="14F1A22C82C14EE2937D108EE84240C9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637A48B74C842608CACF4A536E64D707">
    <w:name w:val="8637A48B74C842608CACF4A536E64D70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EE43F87753442F942AC24FB2CA5EA67">
    <w:name w:val="5AEE43F87753442F942AC24FB2CA5EA6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533AA5C452F486D862257B2271270437">
    <w:name w:val="5533AA5C452F486D862257B227127043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8A610F8F70284527AACC620FA50BD0EF7">
    <w:name w:val="8A610F8F70284527AACC620FA50BD0EF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4370134A4B84D2DB2FC8DF287990C467">
    <w:name w:val="D4370134A4B84D2DB2FC8DF287990C46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8C5BC23726448F49C540AC43169BE257">
    <w:name w:val="E8C5BC23726448F49C540AC43169BE25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77C1F17BE6C4824A5BBC1507792E4AD7">
    <w:name w:val="177C1F17BE6C4824A5BBC1507792E4AD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24EE7867503427F9D811D142A3547C47">
    <w:name w:val="724EE7867503427F9D811D142A3547C4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24DF8BC631BB4874810F6B3A5A16E8D57">
    <w:name w:val="24DF8BC631BB4874810F6B3A5A16E8D5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3C41D97AEA54021A7F032578E5DE4B67">
    <w:name w:val="03C41D97AEA54021A7F032578E5DE4B6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182E7CB51324E769960D0231DE1094B7">
    <w:name w:val="A182E7CB51324E769960D0231DE1094B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64386AE9BEE4B429B7FF75C996C71DB7">
    <w:name w:val="B64386AE9BEE4B429B7FF75C996C71DB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1897C8B9641041E7A7DB9E2065C473307">
    <w:name w:val="1897C8B9641041E7A7DB9E2065C47330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11A0F6EF8434836AB5DCBC8918659127">
    <w:name w:val="411A0F6EF8434836AB5DCBC891865912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BC09760BA394688AD0B3D8A97A2DB387">
    <w:name w:val="7BC09760BA394688AD0B3D8A97A2DB38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1DDA5016BFD489587B2D1CA139C3F3C7">
    <w:name w:val="51DDA5016BFD489587B2D1CA139C3F3C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32DE81804B141D99EEB80F4CC6AAF627">
    <w:name w:val="332DE81804B141D99EEB80F4CC6AAF62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493BD4C626E948B78EF7563B69B29C867">
    <w:name w:val="493BD4C626E948B78EF7563B69B29C86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92385A1ED7D47BEA7A287584F7E5DB27">
    <w:name w:val="692385A1ED7D47BEA7A287584F7E5DB2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5AC3B32DFB164BC4A2B34C73694366667">
    <w:name w:val="5AC3B32DFB164BC4A2B34C7369436666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8816FD4EE434806B8907142B8463F317">
    <w:name w:val="38816FD4EE434806B8907142B8463F31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52B1C62CAB470F94DA2FD6DC32454C7">
    <w:name w:val="B952B1C62CAB470F94DA2FD6DC32454C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EF4F815485148EA9A1D1DC7802FAD427">
    <w:name w:val="6EF4F815485148EA9A1D1DC7802FAD42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9D7E09C41154E889BE81E65748A4F307">
    <w:name w:val="B9D7E09C41154E889BE81E65748A4F30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7D50A36EB594F6A8255D661C823DE417">
    <w:name w:val="F7D50A36EB594F6A8255D661C823DE41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BCCB10285F74B60969A459C8143B58A7">
    <w:name w:val="3BCCB10285F74B60969A459C8143B58A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65E597169674B7B96986991ED823D847">
    <w:name w:val="765E597169674B7B96986991ED823D84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D54402E30FF478FA6B8E1F26B0370667">
    <w:name w:val="ED54402E30FF478FA6B8E1F26B037066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E7192D40559454B9039CED4F274F3757">
    <w:name w:val="AE7192D40559454B9039CED4F274F375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FB89814C45447F9BDE4FDDFEBA3D8C07">
    <w:name w:val="DFB89814C45447F9BDE4FDDFEBA3D8C0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626E5F1DC344FB68C051D2F7BD62D297">
    <w:name w:val="9626E5F1DC344FB68C051D2F7BD62D29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18FF8097A98429EAFD4B7C488FF0D837">
    <w:name w:val="018FF8097A98429EAFD4B7C488FF0D83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CDC81871C9447B9198CC7D55E5EC187">
    <w:name w:val="DCCDC81871C9447B9198CC7D55E5EC18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3FC99F9556134A4FA3B6BFA747BB1C487">
    <w:name w:val="3FC99F9556134A4FA3B6BFA747BB1C48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7798EBE12DCC428DADD5A6653735556D7">
    <w:name w:val="7798EBE12DCC428DADD5A6653735556D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6A483CA835D347D49F4E2F4890585C3F7">
    <w:name w:val="6A483CA835D347D49F4E2F4890585C3F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58EA753D2A647B4B4BEE1F49E6FA1137">
    <w:name w:val="E58EA753D2A647B4B4BEE1F49E6FA113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ED4651D1BFB4C90B98D4AB14E0FD3847">
    <w:name w:val="BED4651D1BFB4C90B98D4AB14E0FD384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98BED6883ECF4FB484E3D1219482F5A17">
    <w:name w:val="98BED6883ECF4FB484E3D1219482F5A1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5D89FDEA2AA4758B104CB68E3E022A37">
    <w:name w:val="05D89FDEA2AA4758B104CB68E3E022A3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AD45D784C6243DA84654E5B608F98807">
    <w:name w:val="0AD45D784C6243DA84654E5B608F9880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08CD5A9625834B9C99C2DC033CE68C817">
    <w:name w:val="08CD5A9625834B9C99C2DC033CE68C81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28E5F8EEBFB43B0BE206535E0B7C92E7">
    <w:name w:val="B28E5F8EEBFB43B0BE206535E0B7C92E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B024DF2789F4B3EB800EFF00A675BF87">
    <w:name w:val="FB024DF2789F4B3EB800EFF00A675BF87"/>
    <w:rsid w:val="008E1F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C4F1A93D7634796A5340789BE096BC6">
    <w:name w:val="DC4F1A93D7634796A5340789BE096BC6"/>
    <w:rsid w:val="008E1FC1"/>
  </w:style>
  <w:style w:type="paragraph" w:customStyle="1" w:styleId="D0C6FDA68F88414D8B980262BE266F92">
    <w:name w:val="D0C6FDA68F88414D8B980262BE266F92"/>
    <w:rsid w:val="008E1FC1"/>
  </w:style>
  <w:style w:type="paragraph" w:customStyle="1" w:styleId="F68581C2E8AF40A3AF48FD570FD34ADA">
    <w:name w:val="F68581C2E8AF40A3AF48FD570FD34ADA"/>
    <w:rsid w:val="008E1FC1"/>
  </w:style>
  <w:style w:type="paragraph" w:customStyle="1" w:styleId="CA9D453A024D42F2B8254552DE263BF9">
    <w:name w:val="CA9D453A024D42F2B8254552DE263BF9"/>
    <w:rsid w:val="008E1FC1"/>
  </w:style>
  <w:style w:type="paragraph" w:customStyle="1" w:styleId="A58BF587FC994CF181F2907C213D33DB">
    <w:name w:val="A58BF587FC994CF181F2907C213D33DB"/>
    <w:rsid w:val="008E1FC1"/>
  </w:style>
  <w:style w:type="paragraph" w:customStyle="1" w:styleId="7D59ADE20AC1456E875B5968D19381A5">
    <w:name w:val="7D59ADE20AC1456E875B5968D19381A5"/>
    <w:rsid w:val="008E1FC1"/>
  </w:style>
  <w:style w:type="paragraph" w:customStyle="1" w:styleId="53932AAF17FB41BB85A470C8BA906E51">
    <w:name w:val="53932AAF17FB41BB85A470C8BA906E51"/>
    <w:rsid w:val="008E1FC1"/>
  </w:style>
  <w:style w:type="paragraph" w:customStyle="1" w:styleId="8AB7B6FF6612427D9BB7BF5EC41E7A5D">
    <w:name w:val="8AB7B6FF6612427D9BB7BF5EC41E7A5D"/>
    <w:rsid w:val="008E1FC1"/>
  </w:style>
  <w:style w:type="paragraph" w:customStyle="1" w:styleId="0B23BEAD97C7422DBC700F24F95B244A">
    <w:name w:val="0B23BEAD97C7422DBC700F24F95B244A"/>
    <w:rsid w:val="008E1FC1"/>
  </w:style>
  <w:style w:type="paragraph" w:customStyle="1" w:styleId="AF8309EB5956406BA307B2139F5629E9">
    <w:name w:val="AF8309EB5956406BA307B2139F5629E9"/>
    <w:rsid w:val="008E1FC1"/>
  </w:style>
  <w:style w:type="paragraph" w:customStyle="1" w:styleId="F8214954AF2F40E48012E887DCCFFF94">
    <w:name w:val="F8214954AF2F40E48012E887DCCFFF94"/>
    <w:rsid w:val="008E1FC1"/>
  </w:style>
  <w:style w:type="paragraph" w:customStyle="1" w:styleId="79DA45839E974DE7AA5C58A62EF28DF0">
    <w:name w:val="79DA45839E974DE7AA5C58A62EF28DF0"/>
    <w:rsid w:val="008E1FC1"/>
  </w:style>
  <w:style w:type="paragraph" w:customStyle="1" w:styleId="A982A954038542C59CE2BADED8EA2C56">
    <w:name w:val="A982A954038542C59CE2BADED8EA2C56"/>
    <w:rsid w:val="008E1FC1"/>
  </w:style>
  <w:style w:type="paragraph" w:customStyle="1" w:styleId="2312AD8AFECC47EEBF6909CF60AE634D">
    <w:name w:val="2312AD8AFECC47EEBF6909CF60AE634D"/>
    <w:rsid w:val="008E1FC1"/>
  </w:style>
  <w:style w:type="paragraph" w:customStyle="1" w:styleId="13EC2EE707B64D54BBB6489C2BE8071D">
    <w:name w:val="13EC2EE707B64D54BBB6489C2BE8071D"/>
    <w:rsid w:val="008E1FC1"/>
  </w:style>
  <w:style w:type="paragraph" w:customStyle="1" w:styleId="F83BD98611F3415BAEA07D57AE00DD86">
    <w:name w:val="F83BD98611F3415BAEA07D57AE00DD86"/>
    <w:rsid w:val="008E1FC1"/>
  </w:style>
  <w:style w:type="paragraph" w:customStyle="1" w:styleId="F3B452C2B74B4E46BB9FF412D0A3C477">
    <w:name w:val="F3B452C2B74B4E46BB9FF412D0A3C477"/>
    <w:rsid w:val="008E1FC1"/>
  </w:style>
  <w:style w:type="paragraph" w:customStyle="1" w:styleId="757B7B23EAC44C3A9F79B6B3F7A390A5">
    <w:name w:val="757B7B23EAC44C3A9F79B6B3F7A390A5"/>
    <w:rsid w:val="008E1FC1"/>
  </w:style>
  <w:style w:type="paragraph" w:customStyle="1" w:styleId="890429F87C2F4A98895F124420F25EDB">
    <w:name w:val="890429F87C2F4A98895F124420F25EDB"/>
    <w:rsid w:val="008E1FC1"/>
  </w:style>
  <w:style w:type="paragraph" w:customStyle="1" w:styleId="35D681153A944098B4145FB60FE2D03D">
    <w:name w:val="35D681153A944098B4145FB60FE2D03D"/>
    <w:rsid w:val="008E1FC1"/>
  </w:style>
  <w:style w:type="paragraph" w:customStyle="1" w:styleId="434E529607BD41F7892DCAEEA960E2C2">
    <w:name w:val="434E529607BD41F7892DCAEEA960E2C2"/>
    <w:rsid w:val="008E1FC1"/>
  </w:style>
  <w:style w:type="paragraph" w:customStyle="1" w:styleId="B51FFF64178A407A87C57D69AE15CCEE">
    <w:name w:val="B51FFF64178A407A87C57D69AE15CCEE"/>
    <w:rsid w:val="008E1FC1"/>
  </w:style>
  <w:style w:type="paragraph" w:customStyle="1" w:styleId="A5A4193CE3F84E28B1018BCB2A6E5CAC">
    <w:name w:val="A5A4193CE3F84E28B1018BCB2A6E5CAC"/>
    <w:rsid w:val="008E1FC1"/>
  </w:style>
  <w:style w:type="paragraph" w:customStyle="1" w:styleId="E686AF25F1AA4386BA64A55E2176E04F">
    <w:name w:val="E686AF25F1AA4386BA64A55E2176E04F"/>
    <w:rsid w:val="008E1FC1"/>
  </w:style>
  <w:style w:type="paragraph" w:customStyle="1" w:styleId="1BA3C6A515B4410DBCC1251F4F640F88">
    <w:name w:val="1BA3C6A515B4410DBCC1251F4F640F88"/>
    <w:rsid w:val="008E1FC1"/>
  </w:style>
  <w:style w:type="paragraph" w:customStyle="1" w:styleId="AF57E1307FC74FE7A57EED991C5DF503">
    <w:name w:val="AF57E1307FC74FE7A57EED991C5DF503"/>
    <w:rsid w:val="008E1FC1"/>
  </w:style>
  <w:style w:type="paragraph" w:customStyle="1" w:styleId="31E09793D4154E559A2322F52F2AE7E6">
    <w:name w:val="31E09793D4154E559A2322F52F2AE7E6"/>
    <w:rsid w:val="008E1FC1"/>
  </w:style>
  <w:style w:type="paragraph" w:customStyle="1" w:styleId="A9917C06F9D84D29918A105A4DDB9196">
    <w:name w:val="A9917C06F9D84D29918A105A4DDB9196"/>
    <w:rsid w:val="008E1FC1"/>
  </w:style>
  <w:style w:type="paragraph" w:customStyle="1" w:styleId="3FFE455F618F482B9966F43CF2CF1EC3">
    <w:name w:val="3FFE455F618F482B9966F43CF2CF1EC3"/>
    <w:rsid w:val="008E1FC1"/>
  </w:style>
  <w:style w:type="paragraph" w:customStyle="1" w:styleId="3502B8C978F04EACB70B290C550CC77C">
    <w:name w:val="3502B8C978F04EACB70B290C550CC77C"/>
    <w:rsid w:val="008E1FC1"/>
  </w:style>
  <w:style w:type="paragraph" w:customStyle="1" w:styleId="01C553F4AE194E0A8C51F1D59B40F692">
    <w:name w:val="01C553F4AE194E0A8C51F1D59B40F692"/>
    <w:rsid w:val="008E1FC1"/>
  </w:style>
  <w:style w:type="paragraph" w:customStyle="1" w:styleId="76CD44F11CEC4DE494CA7D134CF3DB07">
    <w:name w:val="76CD44F11CEC4DE494CA7D134CF3DB07"/>
    <w:rsid w:val="008E1FC1"/>
  </w:style>
  <w:style w:type="paragraph" w:customStyle="1" w:styleId="7258E070D6784E75A1C3FDA4A98A2319">
    <w:name w:val="7258E070D6784E75A1C3FDA4A98A2319"/>
    <w:rsid w:val="008E1FC1"/>
  </w:style>
  <w:style w:type="paragraph" w:customStyle="1" w:styleId="A9F7E66430484A37A2737CC135CB5CF9">
    <w:name w:val="A9F7E66430484A37A2737CC135CB5CF9"/>
    <w:rsid w:val="008E1FC1"/>
  </w:style>
  <w:style w:type="paragraph" w:customStyle="1" w:styleId="F5A2C15C3090441F99D6770DA144FEA2">
    <w:name w:val="F5A2C15C3090441F99D6770DA144FEA2"/>
    <w:rsid w:val="008E1FC1"/>
  </w:style>
  <w:style w:type="paragraph" w:customStyle="1" w:styleId="F142C58EA3314CBB95270B2E2E9CFBC4">
    <w:name w:val="F142C58EA3314CBB95270B2E2E9CFBC4"/>
    <w:rsid w:val="008E1FC1"/>
  </w:style>
  <w:style w:type="paragraph" w:customStyle="1" w:styleId="A497A102633A4DC68D951AA08A6320C2">
    <w:name w:val="A497A102633A4DC68D951AA08A6320C2"/>
    <w:rsid w:val="008E1FC1"/>
  </w:style>
  <w:style w:type="paragraph" w:customStyle="1" w:styleId="0D62EE8809B543A0978BE6AA395184F6">
    <w:name w:val="0D62EE8809B543A0978BE6AA395184F6"/>
    <w:rsid w:val="008E1FC1"/>
  </w:style>
  <w:style w:type="paragraph" w:customStyle="1" w:styleId="ACC456587F1A456EBEDC4095EDADD81B">
    <w:name w:val="ACC456587F1A456EBEDC4095EDADD81B"/>
    <w:rsid w:val="008E1FC1"/>
  </w:style>
  <w:style w:type="paragraph" w:customStyle="1" w:styleId="7C1F348F9E474F07B422E632281129EA">
    <w:name w:val="7C1F348F9E474F07B422E632281129EA"/>
    <w:rsid w:val="008E1FC1"/>
  </w:style>
  <w:style w:type="paragraph" w:customStyle="1" w:styleId="F941C84B8056428FB71E2AB9DF34199E">
    <w:name w:val="F941C84B8056428FB71E2AB9DF34199E"/>
    <w:rsid w:val="008E1FC1"/>
  </w:style>
  <w:style w:type="paragraph" w:customStyle="1" w:styleId="B2A96FC7532548F09C07AD1DB0288FBE">
    <w:name w:val="B2A96FC7532548F09C07AD1DB0288FBE"/>
    <w:rsid w:val="008E1FC1"/>
  </w:style>
  <w:style w:type="paragraph" w:customStyle="1" w:styleId="34932ACE4D2B433694A23BBDDE407A52">
    <w:name w:val="34932ACE4D2B433694A23BBDDE407A52"/>
    <w:rsid w:val="008E1FC1"/>
  </w:style>
  <w:style w:type="paragraph" w:customStyle="1" w:styleId="8F2ABE232CEB4F1B816518F184900E97">
    <w:name w:val="8F2ABE232CEB4F1B816518F184900E97"/>
    <w:rsid w:val="008E1FC1"/>
  </w:style>
  <w:style w:type="paragraph" w:customStyle="1" w:styleId="258EE4BAFFFD48B082FC0B42085E03B7">
    <w:name w:val="258EE4BAFFFD48B082FC0B42085E03B7"/>
    <w:rsid w:val="008E1FC1"/>
  </w:style>
  <w:style w:type="paragraph" w:customStyle="1" w:styleId="80D89B69EB2E4A1EB1171B4537418033">
    <w:name w:val="80D89B69EB2E4A1EB1171B4537418033"/>
    <w:rsid w:val="008E1FC1"/>
  </w:style>
  <w:style w:type="paragraph" w:customStyle="1" w:styleId="14362AD6574F4CBC8A0A5A8021A9CD00">
    <w:name w:val="14362AD6574F4CBC8A0A5A8021A9CD00"/>
    <w:rsid w:val="008E1FC1"/>
  </w:style>
  <w:style w:type="paragraph" w:customStyle="1" w:styleId="C1ACE0114C1242F7901D5B2081A25DE1">
    <w:name w:val="C1ACE0114C1242F7901D5B2081A25DE1"/>
    <w:rsid w:val="008E1FC1"/>
  </w:style>
  <w:style w:type="paragraph" w:customStyle="1" w:styleId="27CB3A9AF3484CE696D5829D533B0397">
    <w:name w:val="27CB3A9AF3484CE696D5829D533B0397"/>
    <w:rsid w:val="008E1FC1"/>
  </w:style>
  <w:style w:type="paragraph" w:customStyle="1" w:styleId="151D82BF50FD4004B46ED791652D40BB">
    <w:name w:val="151D82BF50FD4004B46ED791652D40BB"/>
    <w:rsid w:val="008E1FC1"/>
  </w:style>
  <w:style w:type="paragraph" w:customStyle="1" w:styleId="06B6F98F66314769A28912AB9410A145">
    <w:name w:val="06B6F98F66314769A28912AB9410A145"/>
    <w:rsid w:val="008E1FC1"/>
  </w:style>
  <w:style w:type="paragraph" w:customStyle="1" w:styleId="540A954A3EFE4427B244AF28A137FE20">
    <w:name w:val="540A954A3EFE4427B244AF28A137FE20"/>
    <w:rsid w:val="008E1FC1"/>
  </w:style>
  <w:style w:type="paragraph" w:customStyle="1" w:styleId="B2826D3741124BFAA2DF3B8D4A16CAB6">
    <w:name w:val="B2826D3741124BFAA2DF3B8D4A16CAB6"/>
    <w:rsid w:val="008E1FC1"/>
  </w:style>
  <w:style w:type="paragraph" w:customStyle="1" w:styleId="C195994204CA451AA250BF65E33D67E1">
    <w:name w:val="C195994204CA451AA250BF65E33D67E1"/>
    <w:rsid w:val="008E1FC1"/>
  </w:style>
  <w:style w:type="paragraph" w:customStyle="1" w:styleId="8AE93E27F79F4908B320439E2883FB23">
    <w:name w:val="8AE93E27F79F4908B320439E2883FB23"/>
    <w:rsid w:val="008E1FC1"/>
  </w:style>
  <w:style w:type="paragraph" w:customStyle="1" w:styleId="045F7101DCE9493D90724E1FC3FB630C">
    <w:name w:val="045F7101DCE9493D90724E1FC3FB630C"/>
    <w:rsid w:val="008E1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/>
    <Address1/>
    <Address2/>
    <Address3/>
    <Address4/>
    <Address5/>
    <Address6/>
    <Address7/>
    <DocumentBoxReturnMailBox/>
    <CustomerCommunicationPreference/>
    <CustomerNotificationPreference/>
    <EmailAddress/>
    <MobileNumber/>
    <CustomerKeyStructure>
      <CustomerPrimaryTypeName/>
      <CustomerSecondaryTypeName/>
      <CustomerPrimaryNumber/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B4DC-D584-422F-9993-86852586A1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C51D4D-5CC1-4515-AB2D-09CABB61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Kundebrev.dotx</Template>
  <TotalTime>27</TotalTime>
  <Pages>3</Pages>
  <Words>629</Words>
  <Characters>3842</Characters>
  <Application>Microsoft Office Word</Application>
  <DocSecurity>0</DocSecurity>
  <Lines>32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Overskrift</vt:lpstr>
      <vt:lpstr>    Underoverskrift</vt:lpstr>
      <vt:lpstr>    Klagevejledning</vt:lpstr>
      <vt:lpstr>    Har du spørgsmål?</vt:lpstr>
    </vt:vector>
  </TitlesOfParts>
  <Company>DFFE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JOSROL</dc:creator>
  <cp:lastModifiedBy>Pernille Kjeldtoft Hansen (LFST)</cp:lastModifiedBy>
  <cp:revision>5</cp:revision>
  <cp:lastPrinted>2019-07-22T09:41:00Z</cp:lastPrinted>
  <dcterms:created xsi:type="dcterms:W3CDTF">2020-11-25T12:21:00Z</dcterms:created>
  <dcterms:modified xsi:type="dcterms:W3CDTF">2020-11-25T15:42:00Z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RunWordEngine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43588</vt:lpwstr>
  </property>
  <property fmtid="{D5CDD505-2E9C-101B-9397-08002B2CF9AE}" pid="8" name="sdDocumentDateFormat">
    <vt:lpwstr>da-DK:'Den' 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Johannes Rolskov</vt:lpwstr>
  </property>
  <property fmtid="{D5CDD505-2E9C-101B-9397-08002B2CF9AE}" pid="11" name="SD_UserprofileName">
    <vt:lpwstr>Johannes Rolskov</vt:lpwstr>
  </property>
  <property fmtid="{D5CDD505-2E9C-101B-9397-08002B2CF9AE}" pid="12" name="SD_Office_OFF_ID">
    <vt:lpwstr>91</vt:lpwstr>
  </property>
  <property fmtid="{D5CDD505-2E9C-101B-9397-08002B2CF9AE}" pid="13" name="CurrentOfficeID">
    <vt:lpwstr>91</vt:lpwstr>
  </property>
  <property fmtid="{D5CDD505-2E9C-101B-9397-08002B2CF9AE}" pid="14" name="SD_Office_OFF_Organisation">
    <vt:lpwstr>LBST</vt:lpwstr>
  </property>
  <property fmtid="{D5CDD505-2E9C-101B-9397-08002B2CF9AE}" pid="15" name="SD_Office_OFF_ArtworkDefinition">
    <vt:lpwstr>MFVM</vt:lpwstr>
  </property>
  <property fmtid="{D5CDD505-2E9C-101B-9397-08002B2CF9AE}" pid="16" name="SD_Office_OFF_LogoFileName">
    <vt:lpwstr>LBST</vt:lpwstr>
  </property>
  <property fmtid="{D5CDD505-2E9C-101B-9397-08002B2CF9AE}" pid="17" name="SD_Office_OFF_Institution">
    <vt:lpwstr>Landbrugsstyrelsen</vt:lpwstr>
  </property>
  <property fmtid="{D5CDD505-2E9C-101B-9397-08002B2CF9AE}" pid="18" name="SD_Office_OFF_Institution_EN">
    <vt:lpwstr>The Danish Agricultural Agency</vt:lpwstr>
  </property>
  <property fmtid="{D5CDD505-2E9C-101B-9397-08002B2CF9AE}" pid="19" name="SD_Office_OFF_kontor">
    <vt:lpwstr>Landbrugsstyrelsen</vt:lpwstr>
  </property>
  <property fmtid="{D5CDD505-2E9C-101B-9397-08002B2CF9AE}" pid="20" name="SD_Office_OFF_Department">
    <vt:lpwstr/>
  </property>
  <property fmtid="{D5CDD505-2E9C-101B-9397-08002B2CF9AE}" pid="21" name="SD_Office_OFF_Department_EN">
    <vt:lpwstr/>
  </property>
  <property fmtid="{D5CDD505-2E9C-101B-9397-08002B2CF9AE}" pid="22" name="SD_Office_OFF_Footertext">
    <vt:lpwstr/>
  </property>
  <property fmtid="{D5CDD505-2E9C-101B-9397-08002B2CF9AE}" pid="23" name="SD_Office_OFF_AddressA">
    <vt:lpwstr>Nyropsgade 30</vt:lpwstr>
  </property>
  <property fmtid="{D5CDD505-2E9C-101B-9397-08002B2CF9AE}" pid="24" name="SD_Office_OFF_AddressB">
    <vt:lpwstr/>
  </property>
  <property fmtid="{D5CDD505-2E9C-101B-9397-08002B2CF9AE}" pid="25" name="SD_Office_OFF_AddressC">
    <vt:lpwstr/>
  </property>
  <property fmtid="{D5CDD505-2E9C-101B-9397-08002B2CF9AE}" pid="26" name="SD_Office_OFF_AddressCollected">
    <vt:lpwstr>Nyropsgade 30</vt:lpwstr>
  </property>
  <property fmtid="{D5CDD505-2E9C-101B-9397-08002B2CF9AE}" pid="27" name="SD_Office_OFF_AddressD">
    <vt:lpwstr>1780</vt:lpwstr>
  </property>
  <property fmtid="{D5CDD505-2E9C-101B-9397-08002B2CF9AE}" pid="28" name="SD_Office_OFF_City">
    <vt:lpwstr>København V</vt:lpwstr>
  </property>
  <property fmtid="{D5CDD505-2E9C-101B-9397-08002B2CF9AE}" pid="29" name="SD_Office_OFF_City_EN">
    <vt:lpwstr>Copenhagen V Denmark</vt:lpwstr>
  </property>
  <property fmtid="{D5CDD505-2E9C-101B-9397-08002B2CF9AE}" pid="30" name="SD_Office_OFF_Phone">
    <vt:lpwstr>33 95 80 00</vt:lpwstr>
  </property>
  <property fmtid="{D5CDD505-2E9C-101B-9397-08002B2CF9AE}" pid="31" name="SD_Office_OFF_Phone_EN">
    <vt:lpwstr>+45 33 95 80 00</vt:lpwstr>
  </property>
  <property fmtid="{D5CDD505-2E9C-101B-9397-08002B2CF9AE}" pid="32" name="SD_Office_OFF_Fax">
    <vt:lpwstr/>
  </property>
  <property fmtid="{D5CDD505-2E9C-101B-9397-08002B2CF9AE}" pid="33" name="SD_Office_OFF_Fax_EN">
    <vt:lpwstr/>
  </property>
  <property fmtid="{D5CDD505-2E9C-101B-9397-08002B2CF9AE}" pid="34" name="SD_Office_OFF_Email">
    <vt:lpwstr>mail@lbst.dk</vt:lpwstr>
  </property>
  <property fmtid="{D5CDD505-2E9C-101B-9397-08002B2CF9AE}" pid="35" name="SD_Office_OFF_Web">
    <vt:lpwstr>www.lbst.dk</vt:lpwstr>
  </property>
  <property fmtid="{D5CDD505-2E9C-101B-9397-08002B2CF9AE}" pid="36" name="SD_Office_OFF_CVR">
    <vt:lpwstr>20814616</vt:lpwstr>
  </property>
  <property fmtid="{D5CDD505-2E9C-101B-9397-08002B2CF9AE}" pid="37" name="SD_Office_OFF_EAN">
    <vt:lpwstr>5798000877955</vt:lpwstr>
  </property>
  <property fmtid="{D5CDD505-2E9C-101B-9397-08002B2CF9AE}" pid="38" name="SD_Office_OFF_EAN_EN">
    <vt:lpwstr>5798000877955</vt:lpwstr>
  </property>
  <property fmtid="{D5CDD505-2E9C-101B-9397-08002B2CF9AE}" pid="39" name="SD_Office_OFF_ColorTheme">
    <vt:lpwstr>MFVM - NaturErhvervstyrelsen</vt:lpwstr>
  </property>
  <property fmtid="{D5CDD505-2E9C-101B-9397-08002B2CF9AE}" pid="40" name="LastCompletedArtworkDefinition">
    <vt:lpwstr>MFVM</vt:lpwstr>
  </property>
  <property fmtid="{D5CDD505-2E9C-101B-9397-08002B2CF9AE}" pid="41" name="USR_Name">
    <vt:lpwstr>Johannes Skouenborg Rolskov (LFST)</vt:lpwstr>
  </property>
  <property fmtid="{D5CDD505-2E9C-101B-9397-08002B2CF9AE}" pid="42" name="USR_Initials">
    <vt:lpwstr>JOSROL</vt:lpwstr>
  </property>
  <property fmtid="{D5CDD505-2E9C-101B-9397-08002B2CF9AE}" pid="43" name="USR_Title">
    <vt:lpwstr>Fuldmægtig</vt:lpwstr>
  </property>
  <property fmtid="{D5CDD505-2E9C-101B-9397-08002B2CF9AE}" pid="44" name="USR_DirectPhone">
    <vt:lpwstr>+45 72 13 91 26</vt:lpwstr>
  </property>
  <property fmtid="{D5CDD505-2E9C-101B-9397-08002B2CF9AE}" pid="45" name="USR_Mobile">
    <vt:lpwstr>+45 22 28 39 98</vt:lpwstr>
  </property>
  <property fmtid="{D5CDD505-2E9C-101B-9397-08002B2CF9AE}" pid="46" name="USR_Email">
    <vt:lpwstr>josrol@lbst.dk</vt:lpwstr>
  </property>
  <property fmtid="{D5CDD505-2E9C-101B-9397-08002B2CF9AE}" pid="47" name="DocumentInfoFinished">
    <vt:lpwstr>True</vt:lpwstr>
  </property>
</Properties>
</file>